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81F99" w14:textId="7AACBF51" w:rsidR="001447F8" w:rsidRPr="00D545F7" w:rsidRDefault="00D95028" w:rsidP="00D95028">
      <w:pPr>
        <w:jc w:val="center"/>
        <w:rPr>
          <w:rFonts w:ascii="Georgia" w:hAnsi="Georgia"/>
          <w:b/>
          <w:bCs/>
          <w:sz w:val="22"/>
          <w:szCs w:val="22"/>
        </w:rPr>
      </w:pPr>
      <w:r w:rsidRPr="00D545F7">
        <w:rPr>
          <w:rFonts w:ascii="Georgia" w:hAnsi="Georgia"/>
          <w:b/>
          <w:bCs/>
          <w:sz w:val="22"/>
          <w:szCs w:val="22"/>
        </w:rPr>
        <w:t xml:space="preserve">ANEXO </w:t>
      </w:r>
      <w:r w:rsidR="00D545F7" w:rsidRPr="00D545F7">
        <w:rPr>
          <w:rFonts w:ascii="Georgia" w:hAnsi="Georgia"/>
          <w:b/>
          <w:bCs/>
          <w:sz w:val="22"/>
          <w:szCs w:val="22"/>
        </w:rPr>
        <w:t>I</w:t>
      </w:r>
      <w:r w:rsidRPr="00D545F7">
        <w:rPr>
          <w:rFonts w:ascii="Georgia" w:hAnsi="Georgia"/>
          <w:b/>
          <w:bCs/>
          <w:sz w:val="22"/>
          <w:szCs w:val="22"/>
        </w:rPr>
        <w:t>II</w:t>
      </w:r>
    </w:p>
    <w:p w14:paraId="2362502D" w14:textId="77777777" w:rsidR="009A4435" w:rsidRPr="00EC3D25" w:rsidRDefault="009A4435" w:rsidP="009A4435">
      <w:pPr>
        <w:ind w:left="850" w:right="510"/>
        <w:jc w:val="center"/>
        <w:rPr>
          <w:rFonts w:ascii="Georgia" w:hAnsi="Georgia"/>
          <w:b/>
          <w:bCs/>
          <w:color w:val="000000" w:themeColor="text1"/>
          <w:sz w:val="22"/>
          <w:szCs w:val="22"/>
        </w:rPr>
      </w:pPr>
      <w:r w:rsidRPr="00EC3D25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PLAN DE PRÁCTICAS FORMATIVAS DEL MÁSTER DE LEXICOGRAFÍA HISPÁNICA Y CORRECCIÓN LINGÜÍSTICA / </w:t>
      </w:r>
    </w:p>
    <w:p w14:paraId="0DAA948F" w14:textId="77777777" w:rsidR="009A4435" w:rsidRPr="00EC3D25" w:rsidRDefault="009A4435" w:rsidP="009A4435">
      <w:pPr>
        <w:jc w:val="center"/>
        <w:rPr>
          <w:rFonts w:ascii="Georgia" w:hAnsi="Georgia"/>
          <w:b/>
          <w:bCs/>
          <w:color w:val="000000" w:themeColor="text1"/>
          <w:sz w:val="22"/>
          <w:szCs w:val="22"/>
        </w:rPr>
      </w:pPr>
      <w:r w:rsidRPr="00EC3D25">
        <w:rPr>
          <w:rFonts w:ascii="Georgia" w:hAnsi="Georgia"/>
          <w:b/>
          <w:bCs/>
          <w:color w:val="000000" w:themeColor="text1"/>
          <w:sz w:val="22"/>
          <w:szCs w:val="22"/>
        </w:rPr>
        <w:t xml:space="preserve">PLAN DE LA ESTANCIA DE COLABORACIÓN FORMATIVA </w:t>
      </w:r>
    </w:p>
    <w:p w14:paraId="6411ECFE" w14:textId="77777777" w:rsidR="009A4435" w:rsidRPr="00F15633" w:rsidRDefault="009A4435" w:rsidP="009A4435">
      <w:pPr>
        <w:jc w:val="center"/>
        <w:rPr>
          <w:rFonts w:ascii="Georgia" w:hAnsi="Georgia"/>
          <w:sz w:val="20"/>
          <w:szCs w:val="20"/>
        </w:rPr>
      </w:pPr>
      <w:r w:rsidRPr="00F15633">
        <w:rPr>
          <w:rFonts w:ascii="Georgia" w:hAnsi="Georgia"/>
          <w:color w:val="000000" w:themeColor="text1"/>
          <w:sz w:val="20"/>
          <w:szCs w:val="20"/>
        </w:rPr>
        <w:t xml:space="preserve">(Para su desarrollo por los beneficiarios </w:t>
      </w:r>
      <w:r w:rsidRPr="00F15633">
        <w:rPr>
          <w:rFonts w:ascii="Georgia" w:hAnsi="Georgia"/>
          <w:sz w:val="20"/>
          <w:szCs w:val="20"/>
        </w:rPr>
        <w:t>del Programa ASALE)</w:t>
      </w:r>
    </w:p>
    <w:p w14:paraId="1EBDAB36" w14:textId="77777777" w:rsidR="009A4435" w:rsidRPr="009939E6" w:rsidRDefault="009A4435" w:rsidP="009A4435">
      <w:pPr>
        <w:jc w:val="center"/>
        <w:rPr>
          <w:rFonts w:ascii="Georgia" w:hAnsi="Georgia"/>
          <w:sz w:val="22"/>
          <w:szCs w:val="22"/>
        </w:rPr>
      </w:pP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1215"/>
        <w:gridCol w:w="1941"/>
        <w:gridCol w:w="1367"/>
        <w:gridCol w:w="1362"/>
        <w:gridCol w:w="3045"/>
      </w:tblGrid>
      <w:tr w:rsidR="000A1AE2" w:rsidRPr="00D545F7" w14:paraId="78A7B5DE" w14:textId="77777777" w:rsidTr="00417FBA">
        <w:trPr>
          <w:trHeight w:val="576"/>
        </w:trPr>
        <w:tc>
          <w:tcPr>
            <w:tcW w:w="1215" w:type="dxa"/>
          </w:tcPr>
          <w:p w14:paraId="5A333962" w14:textId="64D27C3E" w:rsidR="000A1AE2" w:rsidRPr="00D545F7" w:rsidRDefault="000A1AE2" w:rsidP="000A1AE2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D545F7">
              <w:rPr>
                <w:rFonts w:ascii="Georgia" w:hAnsi="Georgia"/>
                <w:b/>
                <w:bCs/>
                <w:sz w:val="22"/>
                <w:szCs w:val="22"/>
              </w:rPr>
              <w:t>Nombre</w:t>
            </w:r>
            <w:r w:rsidRPr="00D545F7">
              <w:rPr>
                <w:rFonts w:ascii="Georgia" w:hAnsi="Georgia"/>
                <w:sz w:val="22"/>
                <w:szCs w:val="22"/>
              </w:rPr>
              <w:t>:</w:t>
            </w:r>
          </w:p>
        </w:tc>
        <w:tc>
          <w:tcPr>
            <w:tcW w:w="3308" w:type="dxa"/>
            <w:gridSpan w:val="2"/>
          </w:tcPr>
          <w:p w14:paraId="7A2D3C57" w14:textId="77777777" w:rsidR="000A1AE2" w:rsidRPr="00D545F7" w:rsidRDefault="000A1AE2" w:rsidP="000A1AE2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362" w:type="dxa"/>
          </w:tcPr>
          <w:p w14:paraId="3470CA58" w14:textId="79F54F14" w:rsidR="000A1AE2" w:rsidRPr="00D545F7" w:rsidRDefault="000A1AE2" w:rsidP="000A1AE2">
            <w:pPr>
              <w:spacing w:before="120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D545F7">
              <w:rPr>
                <w:rFonts w:ascii="Georgia" w:hAnsi="Georgia"/>
                <w:b/>
                <w:bCs/>
                <w:sz w:val="22"/>
                <w:szCs w:val="22"/>
              </w:rPr>
              <w:t>Apellidos:</w:t>
            </w:r>
          </w:p>
        </w:tc>
        <w:tc>
          <w:tcPr>
            <w:tcW w:w="3045" w:type="dxa"/>
          </w:tcPr>
          <w:p w14:paraId="5793E61B" w14:textId="77777777" w:rsidR="000A1AE2" w:rsidRPr="00D545F7" w:rsidRDefault="000A1AE2" w:rsidP="000A1AE2">
            <w:pPr>
              <w:rPr>
                <w:rFonts w:ascii="Georgia" w:hAnsi="Georgia"/>
                <w:sz w:val="22"/>
                <w:szCs w:val="22"/>
              </w:rPr>
            </w:pPr>
          </w:p>
          <w:p w14:paraId="660F6BCE" w14:textId="77777777" w:rsidR="000A1AE2" w:rsidRPr="00D545F7" w:rsidRDefault="000A1AE2" w:rsidP="000A1AE2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0A1AE2" w:rsidRPr="00D545F7" w14:paraId="24C40FBD" w14:textId="77777777" w:rsidTr="00417FBA">
        <w:trPr>
          <w:trHeight w:val="299"/>
        </w:trPr>
        <w:tc>
          <w:tcPr>
            <w:tcW w:w="3156" w:type="dxa"/>
            <w:gridSpan w:val="2"/>
          </w:tcPr>
          <w:p w14:paraId="54F90566" w14:textId="1098F208" w:rsidR="000A1AE2" w:rsidRPr="00D545F7" w:rsidRDefault="000A1AE2" w:rsidP="000A1AE2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D545F7">
              <w:rPr>
                <w:rFonts w:ascii="Georgia" w:hAnsi="Georgia"/>
                <w:b/>
                <w:bCs/>
                <w:sz w:val="22"/>
                <w:szCs w:val="22"/>
              </w:rPr>
              <w:t>País de origen:</w:t>
            </w:r>
          </w:p>
        </w:tc>
        <w:tc>
          <w:tcPr>
            <w:tcW w:w="5774" w:type="dxa"/>
            <w:gridSpan w:val="3"/>
          </w:tcPr>
          <w:p w14:paraId="70C73188" w14:textId="77777777" w:rsidR="000A1AE2" w:rsidRPr="00D545F7" w:rsidRDefault="000A1AE2" w:rsidP="000A1AE2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0A1AE2" w:rsidRPr="00D545F7" w14:paraId="454AD558" w14:textId="77777777" w:rsidTr="00417FBA">
        <w:trPr>
          <w:trHeight w:val="533"/>
        </w:trPr>
        <w:tc>
          <w:tcPr>
            <w:tcW w:w="3156" w:type="dxa"/>
            <w:gridSpan w:val="2"/>
          </w:tcPr>
          <w:p w14:paraId="109C9DB4" w14:textId="6672ECAF" w:rsidR="000A1AE2" w:rsidRPr="00D545F7" w:rsidRDefault="000A1AE2" w:rsidP="000A1AE2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D545F7">
              <w:rPr>
                <w:rFonts w:ascii="Georgia" w:hAnsi="Georgia"/>
                <w:b/>
                <w:bCs/>
                <w:sz w:val="22"/>
                <w:szCs w:val="22"/>
              </w:rPr>
              <w:t>Programa ASALE de becas. Convocatoria:</w:t>
            </w:r>
          </w:p>
        </w:tc>
        <w:tc>
          <w:tcPr>
            <w:tcW w:w="5774" w:type="dxa"/>
            <w:gridSpan w:val="3"/>
          </w:tcPr>
          <w:p w14:paraId="2D30D43C" w14:textId="77777777" w:rsidR="000A1AE2" w:rsidRPr="00D545F7" w:rsidRDefault="000A1AE2" w:rsidP="000A1AE2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0A1AE2" w:rsidRPr="00D545F7" w14:paraId="67310AC4" w14:textId="77777777" w:rsidTr="00417FBA">
        <w:trPr>
          <w:trHeight w:val="309"/>
        </w:trPr>
        <w:tc>
          <w:tcPr>
            <w:tcW w:w="3156" w:type="dxa"/>
            <w:gridSpan w:val="2"/>
          </w:tcPr>
          <w:p w14:paraId="62E758C0" w14:textId="3173F187" w:rsidR="000A1AE2" w:rsidRPr="00D545F7" w:rsidRDefault="000A1AE2" w:rsidP="000A1AE2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D545F7">
              <w:rPr>
                <w:rFonts w:ascii="Georgia" w:hAnsi="Georgia"/>
                <w:b/>
                <w:bCs/>
                <w:sz w:val="22"/>
                <w:szCs w:val="22"/>
              </w:rPr>
              <w:t>País y Centro de destino:</w:t>
            </w:r>
          </w:p>
        </w:tc>
        <w:tc>
          <w:tcPr>
            <w:tcW w:w="5774" w:type="dxa"/>
            <w:gridSpan w:val="3"/>
          </w:tcPr>
          <w:p w14:paraId="31E988C7" w14:textId="77777777" w:rsidR="000A1AE2" w:rsidRPr="00D545F7" w:rsidRDefault="000A1AE2" w:rsidP="000A1AE2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0A1AE2" w:rsidRPr="00D545F7" w14:paraId="67C4C50B" w14:textId="77777777" w:rsidTr="00417FBA">
        <w:trPr>
          <w:trHeight w:val="299"/>
        </w:trPr>
        <w:tc>
          <w:tcPr>
            <w:tcW w:w="3156" w:type="dxa"/>
            <w:gridSpan w:val="2"/>
          </w:tcPr>
          <w:p w14:paraId="5F76DE30" w14:textId="205D7BC7" w:rsidR="000A1AE2" w:rsidRPr="00D545F7" w:rsidRDefault="000A1AE2" w:rsidP="000A1AE2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D545F7">
              <w:rPr>
                <w:rFonts w:ascii="Georgia" w:hAnsi="Georgia"/>
                <w:b/>
                <w:bCs/>
                <w:sz w:val="22"/>
                <w:szCs w:val="22"/>
              </w:rPr>
              <w:t>Duración:</w:t>
            </w:r>
          </w:p>
        </w:tc>
        <w:tc>
          <w:tcPr>
            <w:tcW w:w="5774" w:type="dxa"/>
            <w:gridSpan w:val="3"/>
          </w:tcPr>
          <w:p w14:paraId="27364368" w14:textId="77777777" w:rsidR="000A1AE2" w:rsidRPr="00D545F7" w:rsidRDefault="000A1AE2" w:rsidP="000A1AE2">
            <w:pPr>
              <w:rPr>
                <w:rFonts w:ascii="Georgia" w:hAnsi="Georgia"/>
                <w:sz w:val="22"/>
                <w:szCs w:val="22"/>
              </w:rPr>
            </w:pPr>
          </w:p>
        </w:tc>
      </w:tr>
      <w:tr w:rsidR="000A1AE2" w:rsidRPr="00D545F7" w14:paraId="6285958A" w14:textId="77777777" w:rsidTr="00417FBA">
        <w:trPr>
          <w:trHeight w:val="391"/>
        </w:trPr>
        <w:tc>
          <w:tcPr>
            <w:tcW w:w="3156" w:type="dxa"/>
            <w:gridSpan w:val="2"/>
          </w:tcPr>
          <w:p w14:paraId="02C83627" w14:textId="4805960B" w:rsidR="000A1AE2" w:rsidRPr="00D545F7" w:rsidRDefault="000A1AE2" w:rsidP="000A1AE2">
            <w:pPr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D545F7">
              <w:rPr>
                <w:rFonts w:ascii="Georgia" w:hAnsi="Georgia"/>
                <w:b/>
                <w:bCs/>
                <w:sz w:val="22"/>
                <w:szCs w:val="22"/>
              </w:rPr>
              <w:t>Nombre de tutor y contacto:</w:t>
            </w:r>
          </w:p>
        </w:tc>
        <w:tc>
          <w:tcPr>
            <w:tcW w:w="5774" w:type="dxa"/>
            <w:gridSpan w:val="3"/>
          </w:tcPr>
          <w:p w14:paraId="0412DBC4" w14:textId="77777777" w:rsidR="000A1AE2" w:rsidRPr="00D545F7" w:rsidRDefault="000A1AE2" w:rsidP="000A1AE2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4B0B4EC4" w14:textId="77777777" w:rsidR="000A1AE2" w:rsidRPr="00D545F7" w:rsidRDefault="000A1AE2" w:rsidP="000A1AE2">
      <w:pPr>
        <w:rPr>
          <w:rFonts w:ascii="Georgia" w:hAnsi="Georgia"/>
          <w:sz w:val="22"/>
          <w:szCs w:val="22"/>
        </w:rPr>
      </w:pPr>
    </w:p>
    <w:p w14:paraId="1760F235" w14:textId="77777777" w:rsidR="000A1AE2" w:rsidRPr="00D545F7" w:rsidRDefault="000A1AE2" w:rsidP="000A1AE2">
      <w:pPr>
        <w:rPr>
          <w:rFonts w:ascii="Georgia" w:hAnsi="Georgia"/>
          <w:sz w:val="22"/>
          <w:szCs w:val="22"/>
        </w:rPr>
      </w:pP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8930"/>
      </w:tblGrid>
      <w:tr w:rsidR="00466244" w:rsidRPr="00D545F7" w14:paraId="5B73C315" w14:textId="77777777" w:rsidTr="00417FBA">
        <w:trPr>
          <w:trHeight w:val="438"/>
        </w:trPr>
        <w:tc>
          <w:tcPr>
            <w:tcW w:w="8930" w:type="dxa"/>
          </w:tcPr>
          <w:p w14:paraId="72CA7191" w14:textId="1CFE4EBB" w:rsidR="00466244" w:rsidRPr="00D545F7" w:rsidRDefault="00466244" w:rsidP="00466244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D545F7">
              <w:rPr>
                <w:rFonts w:ascii="Georgia" w:hAnsi="Georgia"/>
                <w:b/>
                <w:bCs/>
                <w:sz w:val="22"/>
                <w:szCs w:val="22"/>
              </w:rPr>
              <w:t>Objetivos previstos</w:t>
            </w:r>
            <w:r w:rsidRPr="00D545F7">
              <w:rPr>
                <w:rFonts w:ascii="Georgia" w:hAnsi="Georgia"/>
                <w:sz w:val="22"/>
                <w:szCs w:val="22"/>
              </w:rPr>
              <w:t xml:space="preserve"> (</w:t>
            </w:r>
            <w:r w:rsidRPr="00D545F7">
              <w:rPr>
                <w:rFonts w:ascii="Georgia" w:hAnsi="Georgia"/>
                <w:sz w:val="20"/>
                <w:szCs w:val="20"/>
              </w:rPr>
              <w:t>máx. 15.000 caracteres</w:t>
            </w:r>
            <w:r w:rsidRPr="00D545F7">
              <w:rPr>
                <w:rFonts w:ascii="Georgia" w:hAnsi="Georgia"/>
                <w:sz w:val="22"/>
                <w:szCs w:val="22"/>
              </w:rPr>
              <w:t>)</w:t>
            </w:r>
          </w:p>
        </w:tc>
      </w:tr>
      <w:tr w:rsidR="00466244" w:rsidRPr="00D545F7" w14:paraId="793D47E8" w14:textId="77777777" w:rsidTr="00417FBA">
        <w:trPr>
          <w:trHeight w:val="1936"/>
        </w:trPr>
        <w:tc>
          <w:tcPr>
            <w:tcW w:w="8930" w:type="dxa"/>
          </w:tcPr>
          <w:p w14:paraId="12950068" w14:textId="77777777" w:rsidR="00466244" w:rsidRPr="00D545F7" w:rsidRDefault="00466244" w:rsidP="000A1AE2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7E7205F9" w14:textId="77777777" w:rsidR="000A1AE2" w:rsidRPr="00D545F7" w:rsidRDefault="000A1AE2" w:rsidP="000A1AE2">
      <w:pPr>
        <w:rPr>
          <w:rFonts w:ascii="Georgia" w:hAnsi="Georgia"/>
          <w:sz w:val="22"/>
          <w:szCs w:val="22"/>
        </w:rPr>
      </w:pP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8930"/>
      </w:tblGrid>
      <w:tr w:rsidR="00466244" w:rsidRPr="00D545F7" w14:paraId="0A59B7F0" w14:textId="77777777" w:rsidTr="00417FBA">
        <w:trPr>
          <w:trHeight w:val="411"/>
        </w:trPr>
        <w:tc>
          <w:tcPr>
            <w:tcW w:w="8930" w:type="dxa"/>
          </w:tcPr>
          <w:p w14:paraId="66A0B402" w14:textId="77777777" w:rsidR="00DB6898" w:rsidRPr="00D545F7" w:rsidRDefault="00DB6898" w:rsidP="00DB6898">
            <w:pPr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D545F7">
              <w:rPr>
                <w:rFonts w:ascii="Georgia" w:hAnsi="Georgia"/>
                <w:b/>
                <w:bCs/>
                <w:sz w:val="22"/>
                <w:szCs w:val="22"/>
              </w:rPr>
              <w:t>Actividades</w:t>
            </w:r>
          </w:p>
          <w:p w14:paraId="03F93458" w14:textId="3E26A8D6" w:rsidR="00466244" w:rsidRPr="00D545F7" w:rsidRDefault="00DB6898" w:rsidP="00DB6898">
            <w:pPr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D545F7">
              <w:rPr>
                <w:rFonts w:ascii="Georgia" w:hAnsi="Georgia"/>
                <w:b/>
                <w:bCs/>
                <w:sz w:val="22"/>
                <w:szCs w:val="22"/>
              </w:rPr>
              <w:t>Enumere y describa las actividades realizadas</w:t>
            </w:r>
          </w:p>
        </w:tc>
      </w:tr>
      <w:tr w:rsidR="00466244" w:rsidRPr="00D545F7" w14:paraId="3E0056DB" w14:textId="77777777" w:rsidTr="00417FBA">
        <w:trPr>
          <w:trHeight w:val="2151"/>
        </w:trPr>
        <w:tc>
          <w:tcPr>
            <w:tcW w:w="8930" w:type="dxa"/>
          </w:tcPr>
          <w:p w14:paraId="1BAFB004" w14:textId="77777777" w:rsidR="00466244" w:rsidRPr="00D545F7" w:rsidRDefault="00466244" w:rsidP="000A1AE2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7AC5D208" w14:textId="77777777" w:rsidR="000A1AE2" w:rsidRPr="00D545F7" w:rsidRDefault="000A1AE2" w:rsidP="000A1AE2">
      <w:pPr>
        <w:rPr>
          <w:rFonts w:ascii="Georgia" w:hAnsi="Georgia"/>
          <w:sz w:val="22"/>
          <w:szCs w:val="22"/>
        </w:rPr>
      </w:pP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8930"/>
      </w:tblGrid>
      <w:tr w:rsidR="00466244" w:rsidRPr="00D545F7" w14:paraId="7B23FD63" w14:textId="77777777" w:rsidTr="00417FBA">
        <w:tc>
          <w:tcPr>
            <w:tcW w:w="8930" w:type="dxa"/>
          </w:tcPr>
          <w:p w14:paraId="6DFC17A5" w14:textId="0EEF8A90" w:rsidR="00466244" w:rsidRPr="00D545F7" w:rsidRDefault="00466244" w:rsidP="00466244">
            <w:pPr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D545F7">
              <w:rPr>
                <w:rFonts w:ascii="Georgia" w:hAnsi="Georgia"/>
                <w:b/>
                <w:bCs/>
                <w:sz w:val="22"/>
                <w:szCs w:val="22"/>
              </w:rPr>
              <w:t>Conocimientos y capacidades para adquirir</w:t>
            </w:r>
          </w:p>
        </w:tc>
      </w:tr>
      <w:tr w:rsidR="00466244" w:rsidRPr="00D545F7" w14:paraId="5EF5F0B2" w14:textId="77777777" w:rsidTr="00417FBA">
        <w:trPr>
          <w:trHeight w:val="1886"/>
        </w:trPr>
        <w:tc>
          <w:tcPr>
            <w:tcW w:w="8930" w:type="dxa"/>
          </w:tcPr>
          <w:p w14:paraId="1B351867" w14:textId="77777777" w:rsidR="00466244" w:rsidRPr="00D545F7" w:rsidRDefault="00466244" w:rsidP="00E67FAD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1C1FCF3B" w14:textId="77777777" w:rsidR="000A1AE2" w:rsidRPr="00D545F7" w:rsidRDefault="000A1AE2" w:rsidP="000A1AE2">
      <w:pPr>
        <w:rPr>
          <w:rFonts w:ascii="Georgia" w:hAnsi="Georgia"/>
          <w:sz w:val="22"/>
          <w:szCs w:val="22"/>
        </w:rPr>
      </w:pPr>
    </w:p>
    <w:p w14:paraId="0B5DD9DC" w14:textId="77777777" w:rsidR="000A1AE2" w:rsidRPr="00D545F7" w:rsidRDefault="000A1AE2" w:rsidP="000A1AE2">
      <w:pPr>
        <w:rPr>
          <w:rFonts w:ascii="Georgia" w:hAnsi="Georgia"/>
          <w:sz w:val="22"/>
          <w:szCs w:val="22"/>
        </w:rPr>
      </w:pP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8930"/>
      </w:tblGrid>
      <w:tr w:rsidR="005F0022" w:rsidRPr="00D545F7" w14:paraId="0C9BD4C9" w14:textId="77777777" w:rsidTr="00417FBA">
        <w:tc>
          <w:tcPr>
            <w:tcW w:w="8930" w:type="dxa"/>
          </w:tcPr>
          <w:p w14:paraId="6212F708" w14:textId="06092986" w:rsidR="005F0022" w:rsidRPr="00D545F7" w:rsidRDefault="005F0022" w:rsidP="005F0022">
            <w:pPr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D545F7">
              <w:rPr>
                <w:rFonts w:ascii="Georgia" w:hAnsi="Georgia"/>
                <w:b/>
                <w:bCs/>
                <w:sz w:val="22"/>
                <w:szCs w:val="22"/>
              </w:rPr>
              <w:lastRenderedPageBreak/>
              <w:t>Documentación que se utilizará</w:t>
            </w:r>
          </w:p>
        </w:tc>
      </w:tr>
      <w:tr w:rsidR="005F0022" w:rsidRPr="00D545F7" w14:paraId="1D90DD9D" w14:textId="77777777" w:rsidTr="00417FBA">
        <w:trPr>
          <w:trHeight w:val="1629"/>
        </w:trPr>
        <w:tc>
          <w:tcPr>
            <w:tcW w:w="8930" w:type="dxa"/>
          </w:tcPr>
          <w:p w14:paraId="74F95DD0" w14:textId="77777777" w:rsidR="005F0022" w:rsidRPr="00D545F7" w:rsidRDefault="005F0022" w:rsidP="00E67FAD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59929CFC" w14:textId="77777777" w:rsidR="000A1AE2" w:rsidRPr="00D545F7" w:rsidRDefault="000A1AE2" w:rsidP="000A1AE2">
      <w:pPr>
        <w:rPr>
          <w:rFonts w:ascii="Georgia" w:hAnsi="Georgia"/>
          <w:sz w:val="22"/>
          <w:szCs w:val="22"/>
        </w:rPr>
      </w:pPr>
    </w:p>
    <w:tbl>
      <w:tblPr>
        <w:tblStyle w:val="Tablaconcuadrcula"/>
        <w:tblW w:w="0" w:type="auto"/>
        <w:tblInd w:w="988" w:type="dxa"/>
        <w:tblLook w:val="04A0" w:firstRow="1" w:lastRow="0" w:firstColumn="1" w:lastColumn="0" w:noHBand="0" w:noVBand="1"/>
      </w:tblPr>
      <w:tblGrid>
        <w:gridCol w:w="8930"/>
      </w:tblGrid>
      <w:tr w:rsidR="005F0022" w:rsidRPr="00D545F7" w14:paraId="7B596B1A" w14:textId="77777777" w:rsidTr="00417FBA">
        <w:tc>
          <w:tcPr>
            <w:tcW w:w="8930" w:type="dxa"/>
          </w:tcPr>
          <w:p w14:paraId="771BAA19" w14:textId="487C50B6" w:rsidR="005F0022" w:rsidRPr="00D545F7" w:rsidRDefault="005F0022" w:rsidP="005F0022">
            <w:pPr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D545F7">
              <w:rPr>
                <w:rFonts w:ascii="Georgia" w:hAnsi="Georgia"/>
                <w:b/>
                <w:bCs/>
                <w:sz w:val="22"/>
                <w:szCs w:val="22"/>
              </w:rPr>
              <w:t>Otra información relevante</w:t>
            </w:r>
          </w:p>
        </w:tc>
      </w:tr>
      <w:tr w:rsidR="005F0022" w:rsidRPr="00D545F7" w14:paraId="452557C5" w14:textId="77777777" w:rsidTr="00417FBA">
        <w:trPr>
          <w:trHeight w:val="1625"/>
        </w:trPr>
        <w:tc>
          <w:tcPr>
            <w:tcW w:w="8930" w:type="dxa"/>
          </w:tcPr>
          <w:p w14:paraId="249D6480" w14:textId="77777777" w:rsidR="005F0022" w:rsidRPr="00D545F7" w:rsidRDefault="005F0022" w:rsidP="00E67FAD">
            <w:pPr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44A4EF2B" w14:textId="77777777" w:rsidR="000A1AE2" w:rsidRPr="00D545F7" w:rsidRDefault="000A1AE2" w:rsidP="000A1AE2">
      <w:pPr>
        <w:rPr>
          <w:rFonts w:ascii="Georgia" w:hAnsi="Georgia"/>
          <w:sz w:val="22"/>
          <w:szCs w:val="22"/>
        </w:rPr>
      </w:pPr>
    </w:p>
    <w:p w14:paraId="35DA0C7A" w14:textId="77777777" w:rsidR="005F0022" w:rsidRPr="00D545F7" w:rsidRDefault="005F0022" w:rsidP="000A1AE2">
      <w:pPr>
        <w:rPr>
          <w:rFonts w:ascii="Georgia" w:hAnsi="Georgia"/>
          <w:sz w:val="22"/>
          <w:szCs w:val="22"/>
        </w:rPr>
      </w:pPr>
    </w:p>
    <w:p w14:paraId="1D6B5AC9" w14:textId="77777777" w:rsidR="005F0022" w:rsidRPr="00D545F7" w:rsidRDefault="005F0022" w:rsidP="000A1AE2">
      <w:pPr>
        <w:rPr>
          <w:rFonts w:ascii="Georgia" w:hAnsi="Georgia"/>
          <w:sz w:val="22"/>
          <w:szCs w:val="22"/>
        </w:rPr>
      </w:pPr>
    </w:p>
    <w:p w14:paraId="2B2CD387" w14:textId="6D216985" w:rsidR="000A1AE2" w:rsidRPr="00D545F7" w:rsidRDefault="000A1AE2" w:rsidP="00417FBA">
      <w:pPr>
        <w:ind w:left="567"/>
        <w:rPr>
          <w:rFonts w:ascii="Georgia" w:hAnsi="Georgia"/>
          <w:sz w:val="22"/>
          <w:szCs w:val="22"/>
        </w:rPr>
      </w:pPr>
      <w:r w:rsidRPr="00D545F7">
        <w:rPr>
          <w:rFonts w:ascii="Georgia" w:hAnsi="Georgia"/>
          <w:sz w:val="22"/>
          <w:szCs w:val="22"/>
        </w:rPr>
        <w:t>Lugar y fecha de presentación</w:t>
      </w:r>
    </w:p>
    <w:p w14:paraId="49DA0F73" w14:textId="77777777" w:rsidR="005F0022" w:rsidRPr="00D545F7" w:rsidRDefault="005F0022" w:rsidP="00417FBA">
      <w:pPr>
        <w:ind w:left="567"/>
        <w:rPr>
          <w:rFonts w:ascii="Georgia" w:hAnsi="Georgia"/>
          <w:sz w:val="22"/>
          <w:szCs w:val="22"/>
        </w:rPr>
      </w:pPr>
    </w:p>
    <w:p w14:paraId="1495FCCD" w14:textId="77777777" w:rsidR="005F0022" w:rsidRPr="00D545F7" w:rsidRDefault="005F0022" w:rsidP="00417FBA">
      <w:pPr>
        <w:ind w:left="567"/>
        <w:rPr>
          <w:rFonts w:ascii="Georgia" w:hAnsi="Georgia"/>
          <w:sz w:val="22"/>
          <w:szCs w:val="22"/>
        </w:rPr>
      </w:pPr>
    </w:p>
    <w:p w14:paraId="5D7C977F" w14:textId="77777777" w:rsidR="00443084" w:rsidRPr="00D545F7" w:rsidRDefault="00443084" w:rsidP="00417FBA">
      <w:pPr>
        <w:ind w:left="567"/>
        <w:rPr>
          <w:rFonts w:ascii="Georgia" w:hAnsi="Georgia"/>
          <w:sz w:val="22"/>
          <w:szCs w:val="22"/>
        </w:rPr>
      </w:pPr>
    </w:p>
    <w:p w14:paraId="54DBB49F" w14:textId="77777777" w:rsidR="005F0022" w:rsidRPr="00D545F7" w:rsidRDefault="005F0022" w:rsidP="00417FBA">
      <w:pPr>
        <w:ind w:left="567"/>
        <w:rPr>
          <w:rFonts w:ascii="Georgia" w:hAnsi="Georgia"/>
          <w:sz w:val="22"/>
          <w:szCs w:val="22"/>
        </w:rPr>
      </w:pPr>
    </w:p>
    <w:p w14:paraId="09D98F00" w14:textId="77777777" w:rsidR="005F0022" w:rsidRPr="00D545F7" w:rsidRDefault="005F0022" w:rsidP="00417FBA">
      <w:pPr>
        <w:ind w:left="567"/>
        <w:rPr>
          <w:rFonts w:ascii="Georgia" w:hAnsi="Georgia"/>
          <w:sz w:val="22"/>
          <w:szCs w:val="22"/>
        </w:rPr>
      </w:pPr>
    </w:p>
    <w:p w14:paraId="27E38974" w14:textId="77777777" w:rsidR="005F0022" w:rsidRPr="00D545F7" w:rsidRDefault="005F0022" w:rsidP="00417FBA">
      <w:pPr>
        <w:ind w:left="567"/>
        <w:rPr>
          <w:rFonts w:ascii="Georgia" w:hAnsi="Georgia"/>
          <w:sz w:val="22"/>
          <w:szCs w:val="22"/>
        </w:rPr>
      </w:pPr>
    </w:p>
    <w:p w14:paraId="5C95A949" w14:textId="77777777" w:rsidR="005F0022" w:rsidRPr="00D545F7" w:rsidRDefault="005F0022" w:rsidP="00417FBA">
      <w:pPr>
        <w:ind w:left="567"/>
        <w:rPr>
          <w:rFonts w:ascii="Georgia" w:hAnsi="Georgia"/>
          <w:sz w:val="22"/>
          <w:szCs w:val="22"/>
        </w:rPr>
      </w:pPr>
    </w:p>
    <w:p w14:paraId="502E3AA4" w14:textId="47D4B77E" w:rsidR="005F0022" w:rsidRPr="00D545F7" w:rsidRDefault="005F0022" w:rsidP="00417FBA">
      <w:pPr>
        <w:ind w:left="567"/>
        <w:rPr>
          <w:rFonts w:ascii="Georgia" w:hAnsi="Georgia"/>
          <w:b/>
          <w:bCs/>
          <w:sz w:val="22"/>
          <w:szCs w:val="22"/>
        </w:rPr>
      </w:pPr>
      <w:r w:rsidRPr="00D545F7">
        <w:rPr>
          <w:rFonts w:ascii="Georgia" w:hAnsi="Georgia"/>
          <w:b/>
          <w:bCs/>
          <w:sz w:val="22"/>
          <w:szCs w:val="22"/>
        </w:rPr>
        <w:t>Fdo. el/la becario/a                              Conforme el/la tutor/a               Conforme ASALE</w:t>
      </w:r>
    </w:p>
    <w:p w14:paraId="00D8EB19" w14:textId="77777777" w:rsidR="004D6EE4" w:rsidRPr="00D545F7" w:rsidRDefault="005F0022" w:rsidP="00417FBA">
      <w:pPr>
        <w:ind w:left="567"/>
        <w:rPr>
          <w:rFonts w:ascii="Georgia" w:hAnsi="Georgia"/>
          <w:sz w:val="22"/>
          <w:szCs w:val="22"/>
        </w:rPr>
      </w:pPr>
      <w:r w:rsidRPr="00D545F7">
        <w:rPr>
          <w:rFonts w:ascii="Georgia" w:hAnsi="Georgia"/>
          <w:sz w:val="22"/>
          <w:szCs w:val="22"/>
        </w:rPr>
        <w:t xml:space="preserve">                                 </w:t>
      </w:r>
    </w:p>
    <w:p w14:paraId="0472BCAA" w14:textId="77777777" w:rsidR="004D6EE4" w:rsidRPr="00D545F7" w:rsidRDefault="004D6EE4" w:rsidP="000A1AE2">
      <w:pPr>
        <w:rPr>
          <w:rFonts w:ascii="Georgia" w:hAnsi="Georgia"/>
          <w:sz w:val="22"/>
          <w:szCs w:val="22"/>
        </w:rPr>
      </w:pPr>
    </w:p>
    <w:p w14:paraId="29F418A9" w14:textId="1CBFC845" w:rsidR="005F0022" w:rsidRPr="00D545F7" w:rsidRDefault="005F0022" w:rsidP="000A1AE2">
      <w:pPr>
        <w:rPr>
          <w:rFonts w:ascii="Georgia" w:hAnsi="Georgia"/>
          <w:sz w:val="22"/>
          <w:szCs w:val="22"/>
        </w:rPr>
      </w:pPr>
      <w:r w:rsidRPr="00D545F7">
        <w:rPr>
          <w:rFonts w:ascii="Georgia" w:hAnsi="Georgia"/>
          <w:sz w:val="22"/>
          <w:szCs w:val="22"/>
        </w:rPr>
        <w:t xml:space="preserve">                                                                </w:t>
      </w:r>
    </w:p>
    <w:p w14:paraId="415DA9F5" w14:textId="2FAB4181" w:rsidR="005F0022" w:rsidRPr="00D545F7" w:rsidRDefault="005F0022" w:rsidP="00417FBA">
      <w:pPr>
        <w:ind w:left="567"/>
        <w:rPr>
          <w:rFonts w:ascii="Georgia" w:hAnsi="Georgia"/>
          <w:sz w:val="22"/>
          <w:szCs w:val="22"/>
        </w:rPr>
      </w:pPr>
      <w:r w:rsidRPr="00D545F7">
        <w:rPr>
          <w:rFonts w:ascii="Georgia" w:hAnsi="Georgia"/>
          <w:sz w:val="22"/>
          <w:szCs w:val="22"/>
        </w:rPr>
        <w:t xml:space="preserve">                                                                  </w:t>
      </w:r>
      <w:r w:rsidR="00E64AD0" w:rsidRPr="00D545F7">
        <w:rPr>
          <w:rFonts w:ascii="Georgia" w:hAnsi="Georgia"/>
          <w:sz w:val="22"/>
          <w:szCs w:val="22"/>
        </w:rPr>
        <w:t xml:space="preserve">  </w:t>
      </w:r>
      <w:r w:rsidR="009C316B">
        <w:rPr>
          <w:rFonts w:ascii="Georgia" w:hAnsi="Georgia"/>
          <w:sz w:val="22"/>
          <w:szCs w:val="22"/>
        </w:rPr>
        <w:t xml:space="preserve">   </w:t>
      </w:r>
      <w:r w:rsidR="00E64AD0" w:rsidRPr="00D545F7">
        <w:rPr>
          <w:rFonts w:ascii="Georgia" w:hAnsi="Georgia"/>
          <w:sz w:val="22"/>
          <w:szCs w:val="22"/>
        </w:rPr>
        <w:t xml:space="preserve">  </w:t>
      </w:r>
      <w:r w:rsidRPr="00D545F7">
        <w:rPr>
          <w:rFonts w:ascii="Georgia" w:hAnsi="Georgia"/>
          <w:sz w:val="22"/>
          <w:szCs w:val="22"/>
        </w:rPr>
        <w:t xml:space="preserve"> Cargo, nombre y apellidos         </w:t>
      </w:r>
      <w:r w:rsidR="00E64AD0" w:rsidRPr="00D545F7">
        <w:rPr>
          <w:rFonts w:ascii="Georgia" w:hAnsi="Georgia"/>
          <w:sz w:val="22"/>
          <w:szCs w:val="22"/>
        </w:rPr>
        <w:t xml:space="preserve">  </w:t>
      </w:r>
      <w:r w:rsidRPr="00D545F7">
        <w:rPr>
          <w:rFonts w:ascii="Georgia" w:hAnsi="Georgia"/>
          <w:sz w:val="22"/>
          <w:szCs w:val="22"/>
        </w:rPr>
        <w:t xml:space="preserve">Cargo, nombre y apellidos        </w:t>
      </w:r>
    </w:p>
    <w:p w14:paraId="6AF2B84A" w14:textId="77777777" w:rsidR="000A1AE2" w:rsidRPr="00D545F7" w:rsidRDefault="000A1AE2" w:rsidP="000A1AE2">
      <w:pPr>
        <w:rPr>
          <w:rFonts w:ascii="Georgia" w:hAnsi="Georgia"/>
          <w:sz w:val="22"/>
          <w:szCs w:val="22"/>
        </w:rPr>
      </w:pPr>
    </w:p>
    <w:p w14:paraId="76604ADC" w14:textId="77777777" w:rsidR="000A1AE2" w:rsidRPr="00D545F7" w:rsidRDefault="000A1AE2" w:rsidP="000A1AE2">
      <w:pPr>
        <w:rPr>
          <w:rFonts w:ascii="Georgia" w:hAnsi="Georgia"/>
          <w:sz w:val="22"/>
          <w:szCs w:val="22"/>
        </w:rPr>
      </w:pPr>
    </w:p>
    <w:p w14:paraId="4E3EF447" w14:textId="15D6628B" w:rsidR="00D95028" w:rsidRPr="00D545F7" w:rsidRDefault="00D95028" w:rsidP="005F0022">
      <w:pPr>
        <w:rPr>
          <w:rFonts w:ascii="Georgia" w:hAnsi="Georgia"/>
          <w:sz w:val="22"/>
          <w:szCs w:val="22"/>
        </w:rPr>
      </w:pPr>
    </w:p>
    <w:sectPr w:rsidR="00D95028" w:rsidRPr="00D545F7" w:rsidSect="008758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851" w:right="425" w:bottom="284" w:left="709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2BEB4" w14:textId="77777777" w:rsidR="00BE3CA1" w:rsidRPr="001C6E84" w:rsidRDefault="00BE3CA1" w:rsidP="001C6E84">
      <w:pPr>
        <w:spacing w:before="0" w:after="0"/>
      </w:pPr>
      <w:r>
        <w:separator/>
      </w:r>
    </w:p>
  </w:endnote>
  <w:endnote w:type="continuationSeparator" w:id="0">
    <w:p w14:paraId="71738D9F" w14:textId="77777777" w:rsidR="00BE3CA1" w:rsidRPr="001C6E84" w:rsidRDefault="00BE3CA1" w:rsidP="001C6E8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E6F26" w14:textId="77777777" w:rsidR="009E69E7" w:rsidRDefault="009E69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44668" w14:textId="77777777" w:rsidR="00AE63CC" w:rsidRPr="00AE63CC" w:rsidRDefault="0048070A">
    <w:pPr>
      <w:pStyle w:val="Piedepgina"/>
      <w:jc w:val="center"/>
      <w:rPr>
        <w:rFonts w:ascii="Garamond" w:hAnsi="Garamond"/>
        <w:color w:val="BFBFBF" w:themeColor="background1" w:themeShade="BF"/>
      </w:rPr>
    </w:pPr>
    <w:r w:rsidRPr="00AE63CC">
      <w:rPr>
        <w:rFonts w:ascii="Garamond" w:hAnsi="Garamond"/>
        <w:color w:val="BFBFBF" w:themeColor="background1" w:themeShade="BF"/>
      </w:rPr>
      <w:fldChar w:fldCharType="begin"/>
    </w:r>
    <w:r w:rsidR="00AE63CC" w:rsidRPr="00AE63CC">
      <w:rPr>
        <w:rFonts w:ascii="Garamond" w:hAnsi="Garamond"/>
        <w:color w:val="BFBFBF" w:themeColor="background1" w:themeShade="BF"/>
      </w:rPr>
      <w:instrText xml:space="preserve"> PAGE   \* MERGEFORMAT </w:instrText>
    </w:r>
    <w:r w:rsidRPr="00AE63CC">
      <w:rPr>
        <w:rFonts w:ascii="Garamond" w:hAnsi="Garamond"/>
        <w:color w:val="BFBFBF" w:themeColor="background1" w:themeShade="BF"/>
      </w:rPr>
      <w:fldChar w:fldCharType="separate"/>
    </w:r>
    <w:r w:rsidR="00C52353">
      <w:rPr>
        <w:rFonts w:ascii="Garamond" w:hAnsi="Garamond"/>
        <w:noProof/>
        <w:color w:val="BFBFBF" w:themeColor="background1" w:themeShade="BF"/>
      </w:rPr>
      <w:t>2</w:t>
    </w:r>
    <w:r w:rsidRPr="00AE63CC">
      <w:rPr>
        <w:rFonts w:ascii="Garamond" w:hAnsi="Garamond"/>
        <w:color w:val="BFBFBF" w:themeColor="background1" w:themeShade="BF"/>
      </w:rPr>
      <w:fldChar w:fldCharType="end"/>
    </w:r>
  </w:p>
  <w:p w14:paraId="6BBDD23B" w14:textId="77777777" w:rsidR="00FC4FA6" w:rsidRPr="00AE63CC" w:rsidRDefault="00FC4FA6">
    <w:pPr>
      <w:pStyle w:val="Piedepgina"/>
      <w:rPr>
        <w:rFonts w:ascii="Garamond" w:hAnsi="Garamond"/>
        <w:color w:val="BFBFBF" w:themeColor="background1" w:themeShade="B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E4C4F" w14:textId="77777777" w:rsidR="009E69E7" w:rsidRDefault="009E69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7AD00" w14:textId="77777777" w:rsidR="00BE3CA1" w:rsidRPr="001C6E84" w:rsidRDefault="00BE3CA1" w:rsidP="001C6E84">
      <w:pPr>
        <w:spacing w:before="0" w:after="0"/>
      </w:pPr>
      <w:r>
        <w:separator/>
      </w:r>
    </w:p>
  </w:footnote>
  <w:footnote w:type="continuationSeparator" w:id="0">
    <w:p w14:paraId="3569545E" w14:textId="77777777" w:rsidR="00BE3CA1" w:rsidRPr="001C6E84" w:rsidRDefault="00BE3CA1" w:rsidP="001C6E8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7BEB9" w14:textId="77777777" w:rsidR="009E69E7" w:rsidRDefault="009E69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1057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959"/>
    </w:tblGrid>
    <w:tr w:rsidR="0004499E" w14:paraId="78EA939F" w14:textId="77777777" w:rsidTr="00E67FAD">
      <w:trPr>
        <w:trHeight w:val="1411"/>
      </w:trPr>
      <w:tc>
        <w:tcPr>
          <w:tcW w:w="5098" w:type="dxa"/>
          <w:vAlign w:val="center"/>
        </w:tcPr>
        <w:p w14:paraId="60BE1A6C" w14:textId="78E7119F" w:rsidR="0004499E" w:rsidRDefault="009A4435" w:rsidP="0004499E">
          <w:pPr>
            <w:pStyle w:val="Encabezado"/>
          </w:pPr>
          <w:r>
            <w:t xml:space="preserve">      </w:t>
          </w:r>
          <w:r w:rsidR="003171FD">
            <w:t xml:space="preserve">  </w:t>
          </w:r>
          <w:r>
            <w:t xml:space="preserve">    </w:t>
          </w:r>
          <w:r w:rsidR="0004499E">
            <w:rPr>
              <w:noProof/>
              <w:lang w:val="es-MX" w:eastAsia="es-MX" w:bidi="ar-SA"/>
            </w:rPr>
            <w:drawing>
              <wp:inline distT="0" distB="0" distL="0" distR="0" wp14:anchorId="5A2E3CC3" wp14:editId="7164DC06">
                <wp:extent cx="1653235" cy="661480"/>
                <wp:effectExtent l="0" t="0" r="4445" b="5715"/>
                <wp:docPr id="1270585173" name="Imagen 1270585173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" name="Imagen 89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7459" cy="6711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9" w:type="dxa"/>
          <w:vAlign w:val="center"/>
        </w:tcPr>
        <w:p w14:paraId="78087E84" w14:textId="4559CFAF" w:rsidR="0004499E" w:rsidRDefault="009A4435" w:rsidP="009A4435">
          <w:pPr>
            <w:pStyle w:val="Encabezado"/>
            <w:tabs>
              <w:tab w:val="clear" w:pos="4252"/>
            </w:tabs>
          </w:pPr>
          <w:r>
            <w:t xml:space="preserve">              </w:t>
          </w:r>
          <w:r w:rsidR="005877D9">
            <w:t xml:space="preserve">    </w:t>
          </w:r>
          <w:r>
            <w:t xml:space="preserve">                       </w:t>
          </w:r>
          <w:r w:rsidR="0004499E">
            <w:rPr>
              <w:noProof/>
              <w:lang w:val="es-MX" w:eastAsia="es-MX" w:bidi="ar-SA"/>
            </w:rPr>
            <w:drawing>
              <wp:inline distT="0" distB="0" distL="0" distR="0" wp14:anchorId="6D8F010D" wp14:editId="0980F10D">
                <wp:extent cx="1588418" cy="834974"/>
                <wp:effectExtent l="0" t="0" r="0" b="3810"/>
                <wp:docPr id="212" name="Imagen 21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" name="Imagen 90" descr="Text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5928" cy="8441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0B7F082" w14:textId="09AEACC3" w:rsidR="00455317" w:rsidRDefault="00296866" w:rsidP="00296866">
    <w:pPr>
      <w:pStyle w:val="Encabezado"/>
    </w:pPr>
    <w:r>
      <w:t xml:space="preserve">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2FEEC" w14:textId="77777777" w:rsidR="009E69E7" w:rsidRDefault="009E69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A72B5"/>
    <w:multiLevelType w:val="hybridMultilevel"/>
    <w:tmpl w:val="112AC9F6"/>
    <w:lvl w:ilvl="0" w:tplc="22D0FDEC">
      <w:start w:val="1"/>
      <w:numFmt w:val="bullet"/>
      <w:pStyle w:val="Listaconvietas1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184D73"/>
    <w:multiLevelType w:val="hybridMultilevel"/>
    <w:tmpl w:val="D8C0DD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783692">
    <w:abstractNumId w:val="0"/>
  </w:num>
  <w:num w:numId="2" w16cid:durableId="97258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6745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84"/>
    <w:rsid w:val="00036EF5"/>
    <w:rsid w:val="00040AC9"/>
    <w:rsid w:val="0004499E"/>
    <w:rsid w:val="00056D82"/>
    <w:rsid w:val="00091B27"/>
    <w:rsid w:val="000A1AE2"/>
    <w:rsid w:val="000C124A"/>
    <w:rsid w:val="001447F8"/>
    <w:rsid w:val="0016234C"/>
    <w:rsid w:val="00180A85"/>
    <w:rsid w:val="00184DF9"/>
    <w:rsid w:val="001B1724"/>
    <w:rsid w:val="001C47BF"/>
    <w:rsid w:val="001C6E84"/>
    <w:rsid w:val="002265D6"/>
    <w:rsid w:val="00281E57"/>
    <w:rsid w:val="00296866"/>
    <w:rsid w:val="002B1AE0"/>
    <w:rsid w:val="002D56CA"/>
    <w:rsid w:val="003113DA"/>
    <w:rsid w:val="00316BD2"/>
    <w:rsid w:val="003171FD"/>
    <w:rsid w:val="00326FC0"/>
    <w:rsid w:val="00337AD3"/>
    <w:rsid w:val="0034272D"/>
    <w:rsid w:val="00355246"/>
    <w:rsid w:val="0036001C"/>
    <w:rsid w:val="00367E8B"/>
    <w:rsid w:val="00373042"/>
    <w:rsid w:val="003A7D6A"/>
    <w:rsid w:val="003B7428"/>
    <w:rsid w:val="003F6422"/>
    <w:rsid w:val="004068B6"/>
    <w:rsid w:val="00417FBA"/>
    <w:rsid w:val="00431DA0"/>
    <w:rsid w:val="0044172D"/>
    <w:rsid w:val="00443084"/>
    <w:rsid w:val="00455317"/>
    <w:rsid w:val="00466244"/>
    <w:rsid w:val="0048070A"/>
    <w:rsid w:val="004936B6"/>
    <w:rsid w:val="004A3B46"/>
    <w:rsid w:val="004D10C5"/>
    <w:rsid w:val="004D6EE4"/>
    <w:rsid w:val="0050072C"/>
    <w:rsid w:val="005076AF"/>
    <w:rsid w:val="005157D1"/>
    <w:rsid w:val="00521F55"/>
    <w:rsid w:val="00523D2A"/>
    <w:rsid w:val="005470BD"/>
    <w:rsid w:val="00551891"/>
    <w:rsid w:val="00567E46"/>
    <w:rsid w:val="00571323"/>
    <w:rsid w:val="005807B8"/>
    <w:rsid w:val="005877D9"/>
    <w:rsid w:val="005A26A6"/>
    <w:rsid w:val="005B6515"/>
    <w:rsid w:val="005C44B6"/>
    <w:rsid w:val="005C7A0A"/>
    <w:rsid w:val="005F0022"/>
    <w:rsid w:val="005F7050"/>
    <w:rsid w:val="00624467"/>
    <w:rsid w:val="00641580"/>
    <w:rsid w:val="00644F8D"/>
    <w:rsid w:val="00651D77"/>
    <w:rsid w:val="006565B2"/>
    <w:rsid w:val="00660BFC"/>
    <w:rsid w:val="00666F02"/>
    <w:rsid w:val="00682D69"/>
    <w:rsid w:val="00691138"/>
    <w:rsid w:val="006A07CF"/>
    <w:rsid w:val="007336B0"/>
    <w:rsid w:val="00753647"/>
    <w:rsid w:val="00757989"/>
    <w:rsid w:val="00763F88"/>
    <w:rsid w:val="007728DA"/>
    <w:rsid w:val="00781E90"/>
    <w:rsid w:val="007A576F"/>
    <w:rsid w:val="00817D4B"/>
    <w:rsid w:val="008236CB"/>
    <w:rsid w:val="0082639C"/>
    <w:rsid w:val="0086643E"/>
    <w:rsid w:val="0087582C"/>
    <w:rsid w:val="0088160E"/>
    <w:rsid w:val="00896102"/>
    <w:rsid w:val="008B5E2A"/>
    <w:rsid w:val="009007E7"/>
    <w:rsid w:val="00916B3B"/>
    <w:rsid w:val="00943764"/>
    <w:rsid w:val="00960574"/>
    <w:rsid w:val="00964CD9"/>
    <w:rsid w:val="0097675B"/>
    <w:rsid w:val="00982D3A"/>
    <w:rsid w:val="009A3400"/>
    <w:rsid w:val="009A4435"/>
    <w:rsid w:val="009C316B"/>
    <w:rsid w:val="009D3101"/>
    <w:rsid w:val="009E0737"/>
    <w:rsid w:val="009E5A89"/>
    <w:rsid w:val="009E69E7"/>
    <w:rsid w:val="009F0D53"/>
    <w:rsid w:val="009F1446"/>
    <w:rsid w:val="00A02DCE"/>
    <w:rsid w:val="00A04C83"/>
    <w:rsid w:val="00A4348A"/>
    <w:rsid w:val="00A81F42"/>
    <w:rsid w:val="00A9165F"/>
    <w:rsid w:val="00A9200D"/>
    <w:rsid w:val="00A92573"/>
    <w:rsid w:val="00AA372B"/>
    <w:rsid w:val="00AD04A9"/>
    <w:rsid w:val="00AE63CC"/>
    <w:rsid w:val="00B219EE"/>
    <w:rsid w:val="00B31540"/>
    <w:rsid w:val="00B41DF2"/>
    <w:rsid w:val="00B431AD"/>
    <w:rsid w:val="00B951F6"/>
    <w:rsid w:val="00BA1443"/>
    <w:rsid w:val="00BC0CAB"/>
    <w:rsid w:val="00BE3CA1"/>
    <w:rsid w:val="00BE3D4A"/>
    <w:rsid w:val="00BF4C5D"/>
    <w:rsid w:val="00C52353"/>
    <w:rsid w:val="00C83165"/>
    <w:rsid w:val="00CB07D2"/>
    <w:rsid w:val="00CC4CA2"/>
    <w:rsid w:val="00CE5C79"/>
    <w:rsid w:val="00D113F7"/>
    <w:rsid w:val="00D545F7"/>
    <w:rsid w:val="00D92520"/>
    <w:rsid w:val="00D95028"/>
    <w:rsid w:val="00DA43D5"/>
    <w:rsid w:val="00DB0DBE"/>
    <w:rsid w:val="00DB6898"/>
    <w:rsid w:val="00DB70BF"/>
    <w:rsid w:val="00DC0E9B"/>
    <w:rsid w:val="00DF2273"/>
    <w:rsid w:val="00DF5A9B"/>
    <w:rsid w:val="00E64AD0"/>
    <w:rsid w:val="00E856DF"/>
    <w:rsid w:val="00EA0F50"/>
    <w:rsid w:val="00F01A60"/>
    <w:rsid w:val="00F02046"/>
    <w:rsid w:val="00F16556"/>
    <w:rsid w:val="00F20355"/>
    <w:rsid w:val="00F925CA"/>
    <w:rsid w:val="00F9492E"/>
    <w:rsid w:val="00FC145C"/>
    <w:rsid w:val="00FC4FA6"/>
    <w:rsid w:val="00FC69E2"/>
    <w:rsid w:val="00FE5382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041C35E0"/>
  <w15:docId w15:val="{91500EEE-0552-4ED4-A316-FF1BEE27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70BF"/>
    <w:pPr>
      <w:spacing w:before="40" w:after="40"/>
    </w:pPr>
    <w:rPr>
      <w:rFonts w:ascii="Verdana" w:hAnsi="Verdana" w:cs="Verdana"/>
      <w:sz w:val="16"/>
      <w:szCs w:val="16"/>
      <w:lang w:val="es-ES_tradnl" w:eastAsia="en-US" w:bidi="es-ES"/>
    </w:rPr>
  </w:style>
  <w:style w:type="paragraph" w:styleId="Ttulo1">
    <w:name w:val="heading 1"/>
    <w:basedOn w:val="Normal"/>
    <w:next w:val="Normal"/>
    <w:qFormat/>
    <w:rsid w:val="00BA1443"/>
    <w:pPr>
      <w:keepNext/>
      <w:spacing w:before="240" w:after="120"/>
      <w:outlineLvl w:val="0"/>
    </w:pPr>
    <w:rPr>
      <w:b/>
      <w:bCs/>
      <w:cap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A1443"/>
    <w:rPr>
      <w:rFonts w:ascii="Tahoma" w:hAnsi="Tahoma" w:cs="Tahoma"/>
    </w:rPr>
  </w:style>
  <w:style w:type="character" w:customStyle="1" w:styleId="AllcapsChar">
    <w:name w:val="All caps Char"/>
    <w:basedOn w:val="Fuentedeprrafopredeter"/>
    <w:link w:val="Todoenmayscula"/>
    <w:rsid w:val="00BA1443"/>
  </w:style>
  <w:style w:type="paragraph" w:customStyle="1" w:styleId="Todoenmayscula">
    <w:name w:val="Todo en mayúscula"/>
    <w:basedOn w:val="Normal"/>
    <w:link w:val="AllcapsChar"/>
    <w:rsid w:val="00BA1443"/>
    <w:rPr>
      <w:caps/>
      <w:lang w:val="es-ES" w:eastAsia="es-ES"/>
    </w:rPr>
  </w:style>
  <w:style w:type="paragraph" w:customStyle="1" w:styleId="Listaconvietas1">
    <w:name w:val="Lista con viñetas1"/>
    <w:basedOn w:val="Normal"/>
    <w:rsid w:val="00BA1443"/>
    <w:pPr>
      <w:numPr>
        <w:numId w:val="2"/>
      </w:numPr>
      <w:spacing w:before="120" w:after="240"/>
    </w:pPr>
    <w:rPr>
      <w:lang w:val="es-ES" w:eastAsia="es-ES"/>
    </w:rPr>
  </w:style>
  <w:style w:type="character" w:customStyle="1" w:styleId="BoldChar">
    <w:name w:val="Bold Char"/>
    <w:basedOn w:val="Fuentedeprrafopredeter"/>
    <w:link w:val="Negrita"/>
    <w:rsid w:val="00BA1443"/>
  </w:style>
  <w:style w:type="paragraph" w:customStyle="1" w:styleId="Negrita">
    <w:name w:val="Negrita"/>
    <w:basedOn w:val="Normal"/>
    <w:link w:val="BoldChar"/>
    <w:rsid w:val="00BA1443"/>
    <w:rPr>
      <w:b/>
      <w:lang w:val="es-ES" w:eastAsia="es-ES"/>
    </w:rPr>
  </w:style>
  <w:style w:type="character" w:customStyle="1" w:styleId="ItalicChar">
    <w:name w:val="Italic Char"/>
    <w:basedOn w:val="Fuentedeprrafopredeter"/>
    <w:link w:val="Cursiva"/>
    <w:rsid w:val="00BA1443"/>
  </w:style>
  <w:style w:type="paragraph" w:customStyle="1" w:styleId="Cursiva">
    <w:name w:val="Cursiva"/>
    <w:basedOn w:val="Normal"/>
    <w:link w:val="ItalicChar"/>
    <w:rsid w:val="00BA1443"/>
    <w:rPr>
      <w:i/>
      <w:lang w:val="es-ES" w:eastAsia="es-ES"/>
    </w:rPr>
  </w:style>
  <w:style w:type="paragraph" w:customStyle="1" w:styleId="Allcaps">
    <w:name w:val="All caps"/>
    <w:basedOn w:val="Normal"/>
    <w:link w:val="Carctertodoenmayscula"/>
    <w:rsid w:val="00BA1443"/>
  </w:style>
  <w:style w:type="character" w:customStyle="1" w:styleId="Carctertodoenmayscula">
    <w:name w:val="Carácter todo en mayúscula"/>
    <w:basedOn w:val="Fuentedeprrafopredeter"/>
    <w:link w:val="Allcaps"/>
    <w:locked/>
    <w:rsid w:val="00BA1443"/>
    <w:rPr>
      <w:rFonts w:ascii="Verdana" w:hAnsi="Verdana" w:hint="default"/>
      <w:caps/>
      <w:sz w:val="16"/>
      <w:szCs w:val="16"/>
      <w:lang w:val="es-ES" w:eastAsia="es-ES" w:bidi="es-ES"/>
    </w:rPr>
  </w:style>
  <w:style w:type="paragraph" w:customStyle="1" w:styleId="Bold">
    <w:name w:val="Bold"/>
    <w:basedOn w:val="Normal"/>
    <w:link w:val="Carcterennegrita"/>
    <w:rsid w:val="00BA1443"/>
  </w:style>
  <w:style w:type="character" w:customStyle="1" w:styleId="Carcterennegrita">
    <w:name w:val="Carácter en negrita"/>
    <w:basedOn w:val="Fuentedeprrafopredeter"/>
    <w:link w:val="Bold"/>
    <w:locked/>
    <w:rsid w:val="00BA1443"/>
    <w:rPr>
      <w:rFonts w:ascii="Verdana" w:hAnsi="Verdana" w:hint="default"/>
      <w:b/>
      <w:bCs w:val="0"/>
      <w:sz w:val="16"/>
      <w:szCs w:val="24"/>
      <w:lang w:val="es-ES" w:eastAsia="es-ES" w:bidi="es-ES"/>
    </w:rPr>
  </w:style>
  <w:style w:type="paragraph" w:customStyle="1" w:styleId="Italic">
    <w:name w:val="Italic"/>
    <w:basedOn w:val="Normal"/>
    <w:link w:val="Carcterencursiva"/>
    <w:rsid w:val="00BA1443"/>
  </w:style>
  <w:style w:type="character" w:customStyle="1" w:styleId="Carcterencursiva">
    <w:name w:val="Carácter en cursiva"/>
    <w:basedOn w:val="Fuentedeprrafopredeter"/>
    <w:link w:val="Italic"/>
    <w:locked/>
    <w:rsid w:val="00BA1443"/>
    <w:rPr>
      <w:rFonts w:ascii="Verdana" w:hAnsi="Verdana" w:hint="default"/>
      <w:i/>
      <w:iCs w:val="0"/>
      <w:sz w:val="16"/>
      <w:szCs w:val="24"/>
      <w:lang w:val="es-ES" w:eastAsia="es-ES" w:bidi="es-ES"/>
    </w:rPr>
  </w:style>
  <w:style w:type="table" w:customStyle="1" w:styleId="Tablanormal1">
    <w:name w:val="Tabla normal1"/>
    <w:semiHidden/>
    <w:rsid w:val="00BA144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1C6E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C6E84"/>
    <w:rPr>
      <w:rFonts w:ascii="Verdana" w:hAnsi="Verdana" w:cs="Verdana"/>
      <w:sz w:val="16"/>
      <w:szCs w:val="16"/>
      <w:lang w:val="es-ES_tradnl" w:eastAsia="en-US" w:bidi="es-ES"/>
    </w:rPr>
  </w:style>
  <w:style w:type="paragraph" w:styleId="Piedepgina">
    <w:name w:val="footer"/>
    <w:basedOn w:val="Normal"/>
    <w:link w:val="PiedepginaCar"/>
    <w:uiPriority w:val="99"/>
    <w:rsid w:val="001C6E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E84"/>
    <w:rPr>
      <w:rFonts w:ascii="Verdana" w:hAnsi="Verdana" w:cs="Verdana"/>
      <w:sz w:val="16"/>
      <w:szCs w:val="16"/>
      <w:lang w:val="es-ES_tradnl" w:eastAsia="en-US" w:bidi="es-ES"/>
    </w:rPr>
  </w:style>
  <w:style w:type="table" w:styleId="Tablaconcuadrcula">
    <w:name w:val="Table Grid"/>
    <w:basedOn w:val="Tablanormal"/>
    <w:rsid w:val="00B41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DC0E9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0E9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DC0E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jimenez\Datos%20de%20programa\Microsoft\Templates\Employee%20evaluat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BE67-E495-478E-9EF5-CDBACD96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evaluation</Template>
  <TotalTime>69</TotalTime>
  <Pages>2</Pages>
  <Words>97</Words>
  <Characters>883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EVALUACIÓN DEL EMPLEADO</vt:lpstr>
    </vt:vector>
  </TitlesOfParts>
  <Company>Microsoft Corporation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jjimenez</dc:creator>
  <cp:lastModifiedBy>Loreto Verdú</cp:lastModifiedBy>
  <cp:revision>30</cp:revision>
  <cp:lastPrinted>2021-05-31T16:47:00Z</cp:lastPrinted>
  <dcterms:created xsi:type="dcterms:W3CDTF">2025-05-19T11:38:00Z</dcterms:created>
  <dcterms:modified xsi:type="dcterms:W3CDTF">2025-05-25T05:24:00Z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TC010427643082</vt:lpwstr>
  </property>
</Properties>
</file>