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1F99" w14:textId="52890372" w:rsidR="001447F8" w:rsidRPr="007B0C1A" w:rsidRDefault="00D95028" w:rsidP="00873B9D">
      <w:pPr>
        <w:jc w:val="center"/>
        <w:rPr>
          <w:rFonts w:ascii="Georgia" w:hAnsi="Georgia"/>
          <w:b/>
          <w:bCs/>
          <w:sz w:val="22"/>
          <w:szCs w:val="22"/>
        </w:rPr>
      </w:pPr>
      <w:r w:rsidRPr="007B0C1A">
        <w:rPr>
          <w:rFonts w:ascii="Georgia" w:hAnsi="Georgia"/>
          <w:b/>
          <w:bCs/>
          <w:sz w:val="22"/>
          <w:szCs w:val="22"/>
        </w:rPr>
        <w:t>ANEXO I</w:t>
      </w:r>
    </w:p>
    <w:p w14:paraId="0E9E2EAC" w14:textId="22BB453B" w:rsidR="00873B9D" w:rsidRPr="007B0C1A" w:rsidRDefault="00873B9D" w:rsidP="00873B9D">
      <w:pPr>
        <w:jc w:val="center"/>
        <w:rPr>
          <w:rFonts w:ascii="Georgia" w:hAnsi="Georgia"/>
          <w:b/>
          <w:bCs/>
          <w:sz w:val="22"/>
          <w:szCs w:val="22"/>
        </w:rPr>
      </w:pPr>
      <w:r w:rsidRPr="007B0C1A">
        <w:rPr>
          <w:rFonts w:ascii="Georgia" w:hAnsi="Georgia"/>
          <w:b/>
          <w:bCs/>
          <w:sz w:val="22"/>
          <w:szCs w:val="22"/>
        </w:rPr>
        <w:t>Convocatoria 202</w:t>
      </w:r>
      <w:r w:rsidR="00F644FF">
        <w:rPr>
          <w:rFonts w:ascii="Georgia" w:hAnsi="Georgia"/>
          <w:b/>
          <w:bCs/>
          <w:sz w:val="22"/>
          <w:szCs w:val="22"/>
        </w:rPr>
        <w:t>6</w:t>
      </w:r>
      <w:r w:rsidRPr="007B0C1A">
        <w:rPr>
          <w:rFonts w:ascii="Georgia" w:hAnsi="Georgia"/>
          <w:b/>
          <w:bCs/>
          <w:sz w:val="22"/>
          <w:szCs w:val="22"/>
        </w:rPr>
        <w:t>-202</w:t>
      </w:r>
      <w:r w:rsidR="00F644FF">
        <w:rPr>
          <w:rFonts w:ascii="Georgia" w:hAnsi="Georgia"/>
          <w:b/>
          <w:bCs/>
          <w:sz w:val="22"/>
          <w:szCs w:val="22"/>
        </w:rPr>
        <w:t>7</w:t>
      </w:r>
    </w:p>
    <w:p w14:paraId="5C211716" w14:textId="77777777" w:rsidR="00873B9D" w:rsidRPr="007B0C1A" w:rsidRDefault="00873B9D" w:rsidP="00873B9D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5017E7FD" w14:textId="419DC1D0" w:rsidR="00873B9D" w:rsidRPr="007B0C1A" w:rsidRDefault="00873B9D" w:rsidP="00873B9D">
      <w:pPr>
        <w:ind w:left="1871" w:right="1958"/>
        <w:jc w:val="center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</w:rPr>
        <w:t>DECLARACIÓN</w:t>
      </w:r>
      <w:r w:rsidRPr="007B0C1A">
        <w:rPr>
          <w:rFonts w:ascii="Georgia" w:hAnsi="Georgia"/>
          <w:spacing w:val="-26"/>
          <w:sz w:val="22"/>
          <w:szCs w:val="22"/>
        </w:rPr>
        <w:t xml:space="preserve"> </w:t>
      </w:r>
      <w:r w:rsidRPr="007B0C1A">
        <w:rPr>
          <w:rFonts w:ascii="Georgia" w:hAnsi="Georgia"/>
          <w:sz w:val="22"/>
          <w:szCs w:val="22"/>
        </w:rPr>
        <w:t>RESPONSIBLE</w:t>
      </w:r>
    </w:p>
    <w:p w14:paraId="7A415206" w14:textId="77777777" w:rsidR="004F7498" w:rsidRPr="007B0C1A" w:rsidRDefault="004F7498" w:rsidP="00873B9D">
      <w:pPr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363"/>
      </w:tblGrid>
      <w:tr w:rsidR="00873257" w:rsidRPr="007B0C1A" w14:paraId="3ADB5323" w14:textId="77777777" w:rsidTr="007A6883">
        <w:trPr>
          <w:trHeight w:val="733"/>
        </w:trPr>
        <w:tc>
          <w:tcPr>
            <w:tcW w:w="8363" w:type="dxa"/>
          </w:tcPr>
          <w:p w14:paraId="4EEED12C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873257" w:rsidRPr="007B0C1A" w14:paraId="72706065" w14:textId="77777777" w:rsidTr="007A6883">
        <w:trPr>
          <w:trHeight w:val="733"/>
        </w:trPr>
        <w:tc>
          <w:tcPr>
            <w:tcW w:w="8363" w:type="dxa"/>
          </w:tcPr>
          <w:p w14:paraId="67F30E16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873257" w:rsidRPr="007B0C1A" w14:paraId="124F3A72" w14:textId="77777777" w:rsidTr="007A6883">
        <w:trPr>
          <w:trHeight w:val="733"/>
        </w:trPr>
        <w:tc>
          <w:tcPr>
            <w:tcW w:w="8363" w:type="dxa"/>
          </w:tcPr>
          <w:p w14:paraId="572A7173" w14:textId="3851D698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Dirección</w:t>
            </w:r>
            <w:r w:rsidR="00BD5737" w:rsidRPr="007B0C1A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873257" w:rsidRPr="007B0C1A" w14:paraId="1868AB09" w14:textId="77777777" w:rsidTr="007A6883">
        <w:trPr>
          <w:trHeight w:val="733"/>
        </w:trPr>
        <w:tc>
          <w:tcPr>
            <w:tcW w:w="8363" w:type="dxa"/>
          </w:tcPr>
          <w:p w14:paraId="0DC9F92B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873257" w:rsidRPr="007B0C1A" w14:paraId="2558647F" w14:textId="77777777" w:rsidTr="007A6883">
        <w:trPr>
          <w:trHeight w:val="673"/>
        </w:trPr>
        <w:tc>
          <w:tcPr>
            <w:tcW w:w="8363" w:type="dxa"/>
          </w:tcPr>
          <w:p w14:paraId="209593EB" w14:textId="77777777" w:rsidR="00873257" w:rsidRPr="007B0C1A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7B0C1A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3ED52A9" w14:textId="77777777" w:rsidR="00BD2DB9" w:rsidRPr="007B0C1A" w:rsidRDefault="00BD2DB9" w:rsidP="00D95028">
      <w:pPr>
        <w:jc w:val="center"/>
        <w:rPr>
          <w:rFonts w:ascii="Georgia" w:hAnsi="Georgia"/>
          <w:sz w:val="22"/>
          <w:szCs w:val="22"/>
        </w:rPr>
      </w:pPr>
    </w:p>
    <w:p w14:paraId="2885B666" w14:textId="77777777" w:rsidR="00BD2E62" w:rsidRPr="007B0C1A" w:rsidRDefault="00BD2E62" w:rsidP="004F7498">
      <w:pPr>
        <w:ind w:firstLine="720"/>
        <w:rPr>
          <w:rFonts w:ascii="Georgia" w:hAnsi="Georgia"/>
          <w:sz w:val="22"/>
          <w:szCs w:val="22"/>
        </w:rPr>
      </w:pPr>
    </w:p>
    <w:p w14:paraId="6A5783A1" w14:textId="044A1148" w:rsidR="004F7498" w:rsidRPr="007B0C1A" w:rsidRDefault="004F7498" w:rsidP="00D31E9C">
      <w:pPr>
        <w:spacing w:after="0"/>
        <w:ind w:left="454" w:firstLine="720"/>
        <w:jc w:val="both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</w:rPr>
        <w:t>Declaro bajo mi responsabilidad:</w:t>
      </w:r>
    </w:p>
    <w:p w14:paraId="51C0FFFF" w14:textId="7218891A" w:rsidR="004F7498" w:rsidRPr="007B0C1A" w:rsidRDefault="004F7498" w:rsidP="00D31E9C">
      <w:pPr>
        <w:pStyle w:val="Prrafodelista"/>
        <w:spacing w:after="0"/>
        <w:ind w:left="454" w:right="227"/>
        <w:jc w:val="both"/>
        <w:rPr>
          <w:rFonts w:ascii="Georgia" w:hAnsi="Georgia"/>
          <w:sz w:val="22"/>
          <w:szCs w:val="22"/>
        </w:rPr>
      </w:pPr>
    </w:p>
    <w:p w14:paraId="6D6422E9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Aceptar el cumplimiento de los requisitos generales establecidos en la convocatoria y, en particular:</w:t>
      </w:r>
    </w:p>
    <w:p w14:paraId="359C2D65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Tener la nacionalidad requerida en la convocatoria.</w:t>
      </w:r>
    </w:p>
    <w:p w14:paraId="43865322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tener la nacionalidad española ni ninguna otra de la Unión Europea.</w:t>
      </w:r>
    </w:p>
    <w:p w14:paraId="13301838" w14:textId="77777777" w:rsidR="00C80485" w:rsidRPr="007B0C1A" w:rsidRDefault="00C80485" w:rsidP="00D31E9C">
      <w:pPr>
        <w:pStyle w:val="Prrafodelista"/>
        <w:numPr>
          <w:ilvl w:val="0"/>
          <w:numId w:val="4"/>
        </w:numPr>
        <w:spacing w:after="0"/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tener NIE (Número de Identificación de Extranjeros del Ministerio del Interior de España).</w:t>
      </w:r>
    </w:p>
    <w:p w14:paraId="371DE028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residir en ningún país de la Unión Europea incluido España.</w:t>
      </w:r>
    </w:p>
    <w:p w14:paraId="102D20C5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haber sido beneficiario de una beca AECID, ni de la Fundación Carolina desde las convocatorias 2012-2013.</w:t>
      </w:r>
    </w:p>
    <w:p w14:paraId="2E4EEEEC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 w:cs="Arial"/>
          <w:color w:val="000000" w:themeColor="text1"/>
          <w:sz w:val="22"/>
          <w:szCs w:val="22"/>
        </w:rPr>
        <w:t>No haber sido alumno de la Escuela de Lexicografía Hispánica.</w:t>
      </w:r>
    </w:p>
    <w:p w14:paraId="2530A6E8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/>
          <w:color w:val="000000" w:themeColor="text1"/>
          <w:sz w:val="22"/>
          <w:szCs w:val="22"/>
        </w:rPr>
        <w:t>No haber sido condenado mediante sentencia firme a la pena de perdida de la posibilidad de obtener subvenciones o ayudas públicas, por delitos de prevaricación, cohecho, malversación de caudales públicos, tráfico de influencias, fraudes y exacciones legales, o similares</w:t>
      </w:r>
    </w:p>
    <w:p w14:paraId="567FDD95" w14:textId="77777777" w:rsidR="00C80485" w:rsidRPr="007B0C1A" w:rsidRDefault="00C80485" w:rsidP="00D31E9C">
      <w:pPr>
        <w:pStyle w:val="Prrafodelista"/>
        <w:numPr>
          <w:ilvl w:val="0"/>
          <w:numId w:val="4"/>
        </w:numPr>
        <w:ind w:left="1721" w:right="1304"/>
        <w:rPr>
          <w:rFonts w:ascii="Georgia" w:hAnsi="Georgia"/>
          <w:color w:val="000000" w:themeColor="text1"/>
          <w:sz w:val="22"/>
          <w:szCs w:val="22"/>
        </w:rPr>
      </w:pPr>
      <w:r w:rsidRPr="007B0C1A">
        <w:rPr>
          <w:rFonts w:ascii="Georgia" w:hAnsi="Georgia" w:cs="Arial"/>
          <w:color w:val="000000" w:themeColor="text1"/>
          <w:sz w:val="22"/>
          <w:szCs w:val="22"/>
        </w:rPr>
        <w:t xml:space="preserve">El compromiso personal de retorno a mi país de residencia finalizada la fase presencial del máster. </w:t>
      </w:r>
    </w:p>
    <w:p w14:paraId="02648C07" w14:textId="77777777" w:rsidR="00C80485" w:rsidRPr="007B0C1A" w:rsidRDefault="00C80485" w:rsidP="0040043A">
      <w:pPr>
        <w:ind w:left="1247" w:right="567"/>
        <w:rPr>
          <w:rFonts w:ascii="Georgia" w:hAnsi="Georgia"/>
          <w:color w:val="000000" w:themeColor="text1"/>
          <w:sz w:val="22"/>
          <w:szCs w:val="22"/>
        </w:rPr>
      </w:pPr>
    </w:p>
    <w:p w14:paraId="42428FA6" w14:textId="77777777" w:rsidR="00B61277" w:rsidRPr="007B0C1A" w:rsidRDefault="00B61277" w:rsidP="0040043A">
      <w:pPr>
        <w:ind w:left="1247" w:right="567"/>
        <w:jc w:val="center"/>
        <w:rPr>
          <w:rFonts w:ascii="Georgia" w:hAnsi="Georgia"/>
          <w:sz w:val="22"/>
          <w:szCs w:val="22"/>
        </w:rPr>
      </w:pPr>
    </w:p>
    <w:p w14:paraId="4E3EF447" w14:textId="35B029DB" w:rsidR="00D95028" w:rsidRPr="007B0C1A" w:rsidRDefault="00B61277" w:rsidP="0040043A">
      <w:pPr>
        <w:ind w:left="1247" w:right="567"/>
        <w:jc w:val="center"/>
        <w:rPr>
          <w:rFonts w:ascii="Georgia" w:hAnsi="Georgia"/>
          <w:sz w:val="22"/>
          <w:szCs w:val="22"/>
        </w:rPr>
      </w:pPr>
      <w:r w:rsidRPr="007B0C1A">
        <w:rPr>
          <w:rFonts w:ascii="Georgia" w:hAnsi="Georgia"/>
          <w:sz w:val="22"/>
          <w:szCs w:val="22"/>
          <w:lang w:val="es-ES"/>
        </w:rPr>
        <w:t>FECHA Y FIRMA</w:t>
      </w:r>
    </w:p>
    <w:sectPr w:rsidR="00D95028" w:rsidRPr="007B0C1A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9809" w14:textId="77777777" w:rsidR="00791A35" w:rsidRPr="001C6E84" w:rsidRDefault="00791A35" w:rsidP="001C6E84">
      <w:pPr>
        <w:spacing w:before="0" w:after="0"/>
      </w:pPr>
      <w:r>
        <w:separator/>
      </w:r>
    </w:p>
  </w:endnote>
  <w:endnote w:type="continuationSeparator" w:id="0">
    <w:p w14:paraId="3EAB434A" w14:textId="77777777" w:rsidR="00791A35" w:rsidRPr="001C6E84" w:rsidRDefault="00791A35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83AD" w14:textId="77777777" w:rsidR="00791A35" w:rsidRPr="001C6E84" w:rsidRDefault="00791A35" w:rsidP="001C6E84">
      <w:pPr>
        <w:spacing w:before="0" w:after="0"/>
      </w:pPr>
      <w:r>
        <w:separator/>
      </w:r>
    </w:p>
  </w:footnote>
  <w:footnote w:type="continuationSeparator" w:id="0">
    <w:p w14:paraId="2DAA72BD" w14:textId="77777777" w:rsidR="00791A35" w:rsidRPr="001C6E84" w:rsidRDefault="00791A35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D01B" w14:textId="46073ACA" w:rsidR="000B6F87" w:rsidRDefault="008C0812" w:rsidP="000B6F87">
    <w:pPr>
      <w:pStyle w:val="Textoindependiente"/>
      <w:spacing w:line="14" w:lineRule="auto"/>
    </w:pPr>
    <w:r>
      <w:t xml:space="preserve">               </w:t>
    </w:r>
  </w:p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D33645" w14:paraId="0E0F35BF" w14:textId="77777777" w:rsidTr="0054463F">
      <w:trPr>
        <w:trHeight w:val="1411"/>
      </w:trPr>
      <w:tc>
        <w:tcPr>
          <w:tcW w:w="5098" w:type="dxa"/>
          <w:vAlign w:val="center"/>
        </w:tcPr>
        <w:p w14:paraId="069C5ADD" w14:textId="77777777" w:rsidR="00D33645" w:rsidRDefault="00D33645" w:rsidP="00D33645">
          <w:pPr>
            <w:pStyle w:val="Encabezado"/>
            <w:ind w:left="1031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788D9C07" wp14:editId="6BA7A8DC">
                <wp:extent cx="1653235" cy="661480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459" cy="67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37568A95" w14:textId="77777777" w:rsidR="00D33645" w:rsidRDefault="00D33645" w:rsidP="00D33645">
          <w:pPr>
            <w:pStyle w:val="Encabezado"/>
            <w:tabs>
              <w:tab w:val="clear" w:pos="4252"/>
            </w:tabs>
            <w:ind w:right="745"/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1A05E48E" wp14:editId="6F1DCCF6">
                <wp:extent cx="1588418" cy="834974"/>
                <wp:effectExtent l="0" t="0" r="0" b="381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928" cy="844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C8867" w14:textId="77777777" w:rsidR="000B6F87" w:rsidRDefault="000B6F87" w:rsidP="00D336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CE4"/>
    <w:multiLevelType w:val="hybridMultilevel"/>
    <w:tmpl w:val="DD4C5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4C56"/>
    <w:multiLevelType w:val="hybridMultilevel"/>
    <w:tmpl w:val="676AB9BE"/>
    <w:lvl w:ilvl="0" w:tplc="0C0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542783692">
    <w:abstractNumId w:val="1"/>
  </w:num>
  <w:num w:numId="2" w16cid:durableId="9725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2"/>
  </w:num>
  <w:num w:numId="4" w16cid:durableId="2006739831">
    <w:abstractNumId w:val="3"/>
  </w:num>
  <w:num w:numId="5" w16cid:durableId="5889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56D82"/>
    <w:rsid w:val="00074DC3"/>
    <w:rsid w:val="000A76FB"/>
    <w:rsid w:val="000B6F87"/>
    <w:rsid w:val="000C124A"/>
    <w:rsid w:val="001447F8"/>
    <w:rsid w:val="00180A85"/>
    <w:rsid w:val="00184DF9"/>
    <w:rsid w:val="001B1724"/>
    <w:rsid w:val="001C47BF"/>
    <w:rsid w:val="001C6E84"/>
    <w:rsid w:val="002265D6"/>
    <w:rsid w:val="00281E57"/>
    <w:rsid w:val="002837D4"/>
    <w:rsid w:val="002B1AE0"/>
    <w:rsid w:val="002D56CA"/>
    <w:rsid w:val="003113DA"/>
    <w:rsid w:val="00316BD2"/>
    <w:rsid w:val="00326FC0"/>
    <w:rsid w:val="00336E50"/>
    <w:rsid w:val="00337AD3"/>
    <w:rsid w:val="0034272D"/>
    <w:rsid w:val="00355246"/>
    <w:rsid w:val="0036001C"/>
    <w:rsid w:val="00367E8B"/>
    <w:rsid w:val="00373042"/>
    <w:rsid w:val="003812E3"/>
    <w:rsid w:val="003A7D6A"/>
    <w:rsid w:val="003B7428"/>
    <w:rsid w:val="003F6422"/>
    <w:rsid w:val="0040043A"/>
    <w:rsid w:val="004068B6"/>
    <w:rsid w:val="00424357"/>
    <w:rsid w:val="00431DA0"/>
    <w:rsid w:val="0044172D"/>
    <w:rsid w:val="0048070A"/>
    <w:rsid w:val="004936B6"/>
    <w:rsid w:val="004A3B46"/>
    <w:rsid w:val="004D10C5"/>
    <w:rsid w:val="004E7EE6"/>
    <w:rsid w:val="004F7498"/>
    <w:rsid w:val="00521F55"/>
    <w:rsid w:val="00523D2A"/>
    <w:rsid w:val="00542357"/>
    <w:rsid w:val="005470BD"/>
    <w:rsid w:val="00551891"/>
    <w:rsid w:val="00567E46"/>
    <w:rsid w:val="00574442"/>
    <w:rsid w:val="005807B8"/>
    <w:rsid w:val="005A26A6"/>
    <w:rsid w:val="005B6515"/>
    <w:rsid w:val="005C44B6"/>
    <w:rsid w:val="005C7A0A"/>
    <w:rsid w:val="005F7050"/>
    <w:rsid w:val="00641580"/>
    <w:rsid w:val="00644F8D"/>
    <w:rsid w:val="006565B2"/>
    <w:rsid w:val="00666F02"/>
    <w:rsid w:val="00682D69"/>
    <w:rsid w:val="00691138"/>
    <w:rsid w:val="006A07CF"/>
    <w:rsid w:val="006B484A"/>
    <w:rsid w:val="007336B0"/>
    <w:rsid w:val="00757989"/>
    <w:rsid w:val="00763F88"/>
    <w:rsid w:val="007728DA"/>
    <w:rsid w:val="00781E90"/>
    <w:rsid w:val="00791A35"/>
    <w:rsid w:val="007A576F"/>
    <w:rsid w:val="007A6883"/>
    <w:rsid w:val="007B0C1A"/>
    <w:rsid w:val="00817D4B"/>
    <w:rsid w:val="008236CB"/>
    <w:rsid w:val="0086643E"/>
    <w:rsid w:val="00873257"/>
    <w:rsid w:val="00873B9D"/>
    <w:rsid w:val="0087582C"/>
    <w:rsid w:val="0088160E"/>
    <w:rsid w:val="00896102"/>
    <w:rsid w:val="008C0812"/>
    <w:rsid w:val="009007E7"/>
    <w:rsid w:val="00916B3B"/>
    <w:rsid w:val="00943764"/>
    <w:rsid w:val="00960574"/>
    <w:rsid w:val="00964CD9"/>
    <w:rsid w:val="0097675B"/>
    <w:rsid w:val="00982D3A"/>
    <w:rsid w:val="009A2C3C"/>
    <w:rsid w:val="009A3400"/>
    <w:rsid w:val="009C07C6"/>
    <w:rsid w:val="009C2A25"/>
    <w:rsid w:val="009D3101"/>
    <w:rsid w:val="009E0737"/>
    <w:rsid w:val="009E5A89"/>
    <w:rsid w:val="009E69E7"/>
    <w:rsid w:val="009F0D53"/>
    <w:rsid w:val="009F1446"/>
    <w:rsid w:val="009F409C"/>
    <w:rsid w:val="00A02DCE"/>
    <w:rsid w:val="00A04C83"/>
    <w:rsid w:val="00A06501"/>
    <w:rsid w:val="00A4348A"/>
    <w:rsid w:val="00A81F42"/>
    <w:rsid w:val="00A8317B"/>
    <w:rsid w:val="00A9165F"/>
    <w:rsid w:val="00A9200D"/>
    <w:rsid w:val="00A92573"/>
    <w:rsid w:val="00AD04A9"/>
    <w:rsid w:val="00AE63CC"/>
    <w:rsid w:val="00B07019"/>
    <w:rsid w:val="00B219EE"/>
    <w:rsid w:val="00B31540"/>
    <w:rsid w:val="00B41DF2"/>
    <w:rsid w:val="00B431AD"/>
    <w:rsid w:val="00B61277"/>
    <w:rsid w:val="00B951F6"/>
    <w:rsid w:val="00BA1443"/>
    <w:rsid w:val="00BC415D"/>
    <w:rsid w:val="00BD2DB9"/>
    <w:rsid w:val="00BD2E62"/>
    <w:rsid w:val="00BD5737"/>
    <w:rsid w:val="00BE3CA1"/>
    <w:rsid w:val="00BE3D4A"/>
    <w:rsid w:val="00C52353"/>
    <w:rsid w:val="00C80485"/>
    <w:rsid w:val="00C83165"/>
    <w:rsid w:val="00CB07D2"/>
    <w:rsid w:val="00CC4CA2"/>
    <w:rsid w:val="00CE5C79"/>
    <w:rsid w:val="00D113F7"/>
    <w:rsid w:val="00D31E9C"/>
    <w:rsid w:val="00D33645"/>
    <w:rsid w:val="00D92520"/>
    <w:rsid w:val="00D95028"/>
    <w:rsid w:val="00DA43D5"/>
    <w:rsid w:val="00DB0DBE"/>
    <w:rsid w:val="00DB70BF"/>
    <w:rsid w:val="00DC0E9B"/>
    <w:rsid w:val="00DF2273"/>
    <w:rsid w:val="00E01D04"/>
    <w:rsid w:val="00E71338"/>
    <w:rsid w:val="00E856DF"/>
    <w:rsid w:val="00EA0F50"/>
    <w:rsid w:val="00F01A60"/>
    <w:rsid w:val="00F16556"/>
    <w:rsid w:val="00F20355"/>
    <w:rsid w:val="00F644FF"/>
    <w:rsid w:val="00FC145C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F7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B6F87"/>
    <w:pPr>
      <w:widowControl w:val="0"/>
      <w:autoSpaceDE w:val="0"/>
      <w:autoSpaceDN w:val="0"/>
      <w:spacing w:before="0" w:after="0"/>
    </w:pPr>
    <w:rPr>
      <w:rFonts w:eastAsia="Verdana"/>
      <w:sz w:val="20"/>
      <w:szCs w:val="20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F87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24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22</cp:revision>
  <cp:lastPrinted>2021-05-31T16:47:00Z</cp:lastPrinted>
  <dcterms:created xsi:type="dcterms:W3CDTF">2025-05-21T06:13:00Z</dcterms:created>
  <dcterms:modified xsi:type="dcterms:W3CDTF">2026-04-27T09:14:00Z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