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7EDB" w14:textId="77777777" w:rsidR="00160DD1" w:rsidRDefault="00160DD1" w:rsidP="009C2B67">
      <w:pPr>
        <w:spacing w:before="0" w:after="0"/>
        <w:jc w:val="center"/>
        <w:rPr>
          <w:rFonts w:ascii="Georgia" w:hAnsi="Georgia"/>
          <w:b/>
          <w:bCs/>
          <w:sz w:val="22"/>
          <w:szCs w:val="22"/>
        </w:rPr>
      </w:pPr>
    </w:p>
    <w:p w14:paraId="746F43F1" w14:textId="77777777" w:rsidR="0097668C" w:rsidRPr="00F908F5" w:rsidRDefault="0097668C" w:rsidP="009C2B67">
      <w:pPr>
        <w:spacing w:before="0" w:after="0"/>
        <w:jc w:val="center"/>
        <w:rPr>
          <w:rFonts w:ascii="Georgia" w:hAnsi="Georgia"/>
          <w:b/>
          <w:bCs/>
          <w:sz w:val="22"/>
          <w:szCs w:val="22"/>
        </w:rPr>
      </w:pPr>
    </w:p>
    <w:p w14:paraId="3B51B142" w14:textId="77777777" w:rsidR="00FC2FD1" w:rsidRPr="00F908F5" w:rsidRDefault="00FC2FD1" w:rsidP="00FC2FD1">
      <w:pPr>
        <w:jc w:val="center"/>
        <w:rPr>
          <w:rFonts w:ascii="Georgia" w:hAnsi="Georgia"/>
          <w:b/>
          <w:bCs/>
          <w:sz w:val="22"/>
          <w:szCs w:val="22"/>
        </w:rPr>
      </w:pPr>
      <w:r w:rsidRPr="00F908F5">
        <w:rPr>
          <w:rFonts w:ascii="Georgia" w:hAnsi="Georgia"/>
          <w:b/>
          <w:bCs/>
          <w:sz w:val="22"/>
          <w:szCs w:val="22"/>
        </w:rPr>
        <w:t>ANEXO II</w:t>
      </w:r>
    </w:p>
    <w:p w14:paraId="4809F829" w14:textId="4B42E3C4" w:rsidR="00FC2FD1" w:rsidRPr="009939E6" w:rsidRDefault="00FC2FD1" w:rsidP="00FC2FD1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Convocatoria 202</w:t>
      </w:r>
      <w:r w:rsidR="005F613B">
        <w:rPr>
          <w:rFonts w:ascii="Georgia" w:hAnsi="Georgia"/>
          <w:b/>
          <w:bCs/>
          <w:sz w:val="22"/>
          <w:szCs w:val="22"/>
        </w:rPr>
        <w:t>6</w:t>
      </w:r>
      <w:r w:rsidRPr="009939E6">
        <w:rPr>
          <w:rFonts w:ascii="Georgia" w:hAnsi="Georgia"/>
          <w:b/>
          <w:bCs/>
          <w:sz w:val="22"/>
          <w:szCs w:val="22"/>
        </w:rPr>
        <w:t>-202</w:t>
      </w:r>
      <w:r w:rsidR="005F613B">
        <w:rPr>
          <w:rFonts w:ascii="Georgia" w:hAnsi="Georgia"/>
          <w:b/>
          <w:bCs/>
          <w:sz w:val="22"/>
          <w:szCs w:val="22"/>
        </w:rPr>
        <w:t>7</w:t>
      </w:r>
    </w:p>
    <w:p w14:paraId="418205CD" w14:textId="77777777" w:rsidR="00FC2FD1" w:rsidRPr="009939E6" w:rsidRDefault="00FC2FD1" w:rsidP="00FC2FD1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34255933" w14:textId="77777777" w:rsidR="00FC2FD1" w:rsidRPr="00F908F5" w:rsidRDefault="00FC2FD1" w:rsidP="00C519CE">
      <w:pPr>
        <w:spacing w:before="0" w:after="0"/>
        <w:ind w:left="1871" w:right="1958"/>
        <w:jc w:val="center"/>
        <w:rPr>
          <w:rFonts w:ascii="Georgia" w:hAnsi="Georgia"/>
          <w:b/>
          <w:bCs/>
          <w:sz w:val="22"/>
          <w:szCs w:val="22"/>
        </w:rPr>
      </w:pPr>
      <w:bookmarkStart w:id="0" w:name="_Hlk199013994"/>
      <w:r w:rsidRPr="00F908F5">
        <w:rPr>
          <w:rFonts w:ascii="Georgia" w:hAnsi="Georgia"/>
          <w:b/>
          <w:bCs/>
          <w:sz w:val="22"/>
          <w:szCs w:val="22"/>
        </w:rPr>
        <w:t xml:space="preserve">ACEPTACIÓN DE LA </w:t>
      </w:r>
      <w:r>
        <w:rPr>
          <w:rFonts w:ascii="Georgia" w:hAnsi="Georgia"/>
          <w:b/>
          <w:bCs/>
          <w:sz w:val="22"/>
          <w:szCs w:val="22"/>
        </w:rPr>
        <w:t xml:space="preserve">PROPUESTA DE CONCESIÓN DE </w:t>
      </w:r>
      <w:r w:rsidRPr="00F908F5">
        <w:rPr>
          <w:rFonts w:ascii="Georgia" w:hAnsi="Georgia"/>
          <w:b/>
          <w:bCs/>
          <w:sz w:val="22"/>
          <w:szCs w:val="22"/>
        </w:rPr>
        <w:t>BECA</w:t>
      </w:r>
    </w:p>
    <w:p w14:paraId="7A415206" w14:textId="77777777" w:rsidR="004F7498" w:rsidRPr="00F908F5" w:rsidRDefault="004F7498" w:rsidP="00C519CE">
      <w:pPr>
        <w:spacing w:before="0" w:after="0"/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7654"/>
      </w:tblGrid>
      <w:tr w:rsidR="00873257" w:rsidRPr="00F908F5" w14:paraId="3ADB5323" w14:textId="77777777" w:rsidTr="00C21C10">
        <w:trPr>
          <w:trHeight w:val="733"/>
        </w:trPr>
        <w:tc>
          <w:tcPr>
            <w:tcW w:w="7654" w:type="dxa"/>
          </w:tcPr>
          <w:bookmarkEnd w:id="0"/>
          <w:p w14:paraId="4EEED12C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873257" w:rsidRPr="00F908F5" w14:paraId="72706065" w14:textId="77777777" w:rsidTr="00C21C10">
        <w:trPr>
          <w:trHeight w:val="733"/>
        </w:trPr>
        <w:tc>
          <w:tcPr>
            <w:tcW w:w="7654" w:type="dxa"/>
          </w:tcPr>
          <w:p w14:paraId="67F30E16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873257" w:rsidRPr="00F908F5" w14:paraId="124F3A72" w14:textId="77777777" w:rsidTr="00C21C10">
        <w:trPr>
          <w:trHeight w:val="733"/>
        </w:trPr>
        <w:tc>
          <w:tcPr>
            <w:tcW w:w="7654" w:type="dxa"/>
          </w:tcPr>
          <w:p w14:paraId="572A7173" w14:textId="3851D698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Dirección</w:t>
            </w:r>
            <w:r w:rsidR="00BD5737" w:rsidRPr="00F908F5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873257" w:rsidRPr="00F908F5" w14:paraId="1868AB09" w14:textId="77777777" w:rsidTr="00C21C10">
        <w:trPr>
          <w:trHeight w:val="733"/>
        </w:trPr>
        <w:tc>
          <w:tcPr>
            <w:tcW w:w="7654" w:type="dxa"/>
          </w:tcPr>
          <w:p w14:paraId="0DC9F92B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873257" w:rsidRPr="00F908F5" w14:paraId="2558647F" w14:textId="77777777" w:rsidTr="00C21C10">
        <w:trPr>
          <w:trHeight w:val="673"/>
        </w:trPr>
        <w:tc>
          <w:tcPr>
            <w:tcW w:w="7654" w:type="dxa"/>
          </w:tcPr>
          <w:p w14:paraId="209593EB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3ED52A9" w14:textId="77777777" w:rsidR="00BD2DB9" w:rsidRPr="00F908F5" w:rsidRDefault="00BD2DB9" w:rsidP="00D95028">
      <w:pPr>
        <w:jc w:val="center"/>
        <w:rPr>
          <w:rFonts w:ascii="Georgia" w:hAnsi="Georgia"/>
          <w:sz w:val="22"/>
          <w:szCs w:val="22"/>
        </w:rPr>
      </w:pPr>
    </w:p>
    <w:p w14:paraId="70D4F292" w14:textId="15A50986" w:rsidR="00BD2E62" w:rsidRPr="00F908F5" w:rsidRDefault="00BD2E62" w:rsidP="00160DD1">
      <w:pPr>
        <w:spacing w:after="0"/>
        <w:jc w:val="both"/>
        <w:rPr>
          <w:rFonts w:ascii="Georgia" w:hAnsi="Georgia"/>
          <w:color w:val="EE0000"/>
          <w:sz w:val="22"/>
          <w:szCs w:val="22"/>
        </w:rPr>
      </w:pPr>
    </w:p>
    <w:p w14:paraId="2EBAC116" w14:textId="77777777" w:rsidR="007D3079" w:rsidRPr="00F908F5" w:rsidRDefault="007D3079" w:rsidP="00160DD1">
      <w:pPr>
        <w:spacing w:after="0"/>
        <w:jc w:val="both"/>
        <w:rPr>
          <w:rFonts w:ascii="Georgia" w:hAnsi="Georgia"/>
          <w:color w:val="EE0000"/>
          <w:sz w:val="22"/>
          <w:szCs w:val="22"/>
        </w:rPr>
      </w:pPr>
    </w:p>
    <w:p w14:paraId="26CBDD71" w14:textId="77777777" w:rsidR="004F7498" w:rsidRPr="00F908F5" w:rsidRDefault="004F7498" w:rsidP="00BD2E62">
      <w:pPr>
        <w:ind w:right="227"/>
        <w:rPr>
          <w:rFonts w:ascii="Georgia" w:hAnsi="Georgia"/>
          <w:sz w:val="22"/>
          <w:szCs w:val="22"/>
        </w:rPr>
      </w:pPr>
    </w:p>
    <w:p w14:paraId="42428FA6" w14:textId="77777777" w:rsidR="00B61277" w:rsidRPr="00F908F5" w:rsidRDefault="00B61277" w:rsidP="00BD2DB9">
      <w:pPr>
        <w:jc w:val="center"/>
        <w:rPr>
          <w:rFonts w:ascii="Georgia" w:hAnsi="Georgia"/>
          <w:sz w:val="22"/>
          <w:szCs w:val="22"/>
        </w:rPr>
      </w:pPr>
    </w:p>
    <w:p w14:paraId="4E3EF447" w14:textId="35B029DB" w:rsidR="00D95028" w:rsidRPr="00F908F5" w:rsidRDefault="00B61277" w:rsidP="00BD2DB9">
      <w:pPr>
        <w:jc w:val="center"/>
        <w:rPr>
          <w:rFonts w:ascii="Georgia" w:hAnsi="Georgia"/>
          <w:sz w:val="22"/>
          <w:szCs w:val="22"/>
        </w:rPr>
      </w:pPr>
      <w:r w:rsidRPr="00F908F5">
        <w:rPr>
          <w:rFonts w:ascii="Georgia" w:hAnsi="Georgia"/>
          <w:sz w:val="22"/>
          <w:szCs w:val="22"/>
          <w:lang w:val="es-ES"/>
        </w:rPr>
        <w:t>FECHA Y FIRMA</w:t>
      </w:r>
    </w:p>
    <w:sectPr w:rsidR="00D95028" w:rsidRPr="00F908F5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4AB6" w14:textId="77777777" w:rsidR="00BE4AD9" w:rsidRPr="001C6E84" w:rsidRDefault="00BE4AD9" w:rsidP="001C6E84">
      <w:pPr>
        <w:spacing w:before="0" w:after="0"/>
      </w:pPr>
      <w:r>
        <w:separator/>
      </w:r>
    </w:p>
  </w:endnote>
  <w:endnote w:type="continuationSeparator" w:id="0">
    <w:p w14:paraId="341FACB8" w14:textId="77777777" w:rsidR="00BE4AD9" w:rsidRPr="001C6E84" w:rsidRDefault="00BE4AD9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A284" w14:textId="77777777" w:rsidR="00BE4AD9" w:rsidRPr="001C6E84" w:rsidRDefault="00BE4AD9" w:rsidP="001C6E84">
      <w:pPr>
        <w:spacing w:before="0" w:after="0"/>
      </w:pPr>
      <w:r>
        <w:separator/>
      </w:r>
    </w:p>
  </w:footnote>
  <w:footnote w:type="continuationSeparator" w:id="0">
    <w:p w14:paraId="2F584EE0" w14:textId="77777777" w:rsidR="00BE4AD9" w:rsidRPr="001C6E84" w:rsidRDefault="00BE4AD9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D01B" w14:textId="1965C898" w:rsidR="000B6F87" w:rsidRDefault="008C0812" w:rsidP="000B6F87">
    <w:pPr>
      <w:pStyle w:val="Textoindependiente"/>
      <w:spacing w:line="14" w:lineRule="auto"/>
    </w:pPr>
    <w:r>
      <w:t xml:space="preserve">               </w:t>
    </w:r>
  </w:p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6040C5" w14:paraId="1FF4561A" w14:textId="77777777" w:rsidTr="0054463F">
      <w:trPr>
        <w:trHeight w:val="1411"/>
      </w:trPr>
      <w:tc>
        <w:tcPr>
          <w:tcW w:w="5098" w:type="dxa"/>
          <w:vAlign w:val="center"/>
        </w:tcPr>
        <w:p w14:paraId="40DE8BAB" w14:textId="77777777" w:rsidR="006040C5" w:rsidRDefault="006040C5" w:rsidP="006040C5">
          <w:pPr>
            <w:pStyle w:val="Encabezado"/>
            <w:ind w:left="1031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7B97D3B2" wp14:editId="0AA152F9">
                <wp:extent cx="1653235" cy="661480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459" cy="67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34A102C7" w14:textId="77777777" w:rsidR="006040C5" w:rsidRDefault="006040C5" w:rsidP="006040C5">
          <w:pPr>
            <w:pStyle w:val="Encabezado"/>
            <w:tabs>
              <w:tab w:val="clear" w:pos="4252"/>
            </w:tabs>
            <w:ind w:right="745"/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69F8BEF2" wp14:editId="06C2355D">
                <wp:extent cx="1588418" cy="834974"/>
                <wp:effectExtent l="0" t="0" r="0" b="381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8" cy="844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D8ECCF" w14:textId="68B7B2EB" w:rsidR="000B6F87" w:rsidRDefault="000B6F87" w:rsidP="006040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CE4"/>
    <w:multiLevelType w:val="hybridMultilevel"/>
    <w:tmpl w:val="DD4C5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4C56"/>
    <w:multiLevelType w:val="hybridMultilevel"/>
    <w:tmpl w:val="676AB9BE"/>
    <w:lvl w:ilvl="0" w:tplc="0C0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542783692">
    <w:abstractNumId w:val="1"/>
  </w:num>
  <w:num w:numId="2" w16cid:durableId="9725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2"/>
  </w:num>
  <w:num w:numId="4" w16cid:durableId="2006739831">
    <w:abstractNumId w:val="3"/>
  </w:num>
  <w:num w:numId="5" w16cid:durableId="5889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56D82"/>
    <w:rsid w:val="00074DC3"/>
    <w:rsid w:val="000B6F87"/>
    <w:rsid w:val="000C124A"/>
    <w:rsid w:val="001447F8"/>
    <w:rsid w:val="00160DD1"/>
    <w:rsid w:val="00180A85"/>
    <w:rsid w:val="00184DF9"/>
    <w:rsid w:val="001B1724"/>
    <w:rsid w:val="001C47BF"/>
    <w:rsid w:val="001C6E84"/>
    <w:rsid w:val="002265D6"/>
    <w:rsid w:val="00264400"/>
    <w:rsid w:val="00281E57"/>
    <w:rsid w:val="002837D4"/>
    <w:rsid w:val="002B1AE0"/>
    <w:rsid w:val="002D56CA"/>
    <w:rsid w:val="003113DA"/>
    <w:rsid w:val="00316BD2"/>
    <w:rsid w:val="00326FC0"/>
    <w:rsid w:val="00336E50"/>
    <w:rsid w:val="00337AD3"/>
    <w:rsid w:val="0034272D"/>
    <w:rsid w:val="00355246"/>
    <w:rsid w:val="0036001C"/>
    <w:rsid w:val="00367E8B"/>
    <w:rsid w:val="00373042"/>
    <w:rsid w:val="003812E3"/>
    <w:rsid w:val="003A7D6A"/>
    <w:rsid w:val="003B7428"/>
    <w:rsid w:val="003F6422"/>
    <w:rsid w:val="004068B6"/>
    <w:rsid w:val="00424357"/>
    <w:rsid w:val="00431DA0"/>
    <w:rsid w:val="0044172D"/>
    <w:rsid w:val="0048070A"/>
    <w:rsid w:val="004936B6"/>
    <w:rsid w:val="004A3B46"/>
    <w:rsid w:val="004D10C5"/>
    <w:rsid w:val="004E59D9"/>
    <w:rsid w:val="004E7EE6"/>
    <w:rsid w:val="004F7498"/>
    <w:rsid w:val="00521F55"/>
    <w:rsid w:val="00523D2A"/>
    <w:rsid w:val="00542357"/>
    <w:rsid w:val="005470BD"/>
    <w:rsid w:val="00551891"/>
    <w:rsid w:val="00567E46"/>
    <w:rsid w:val="00574442"/>
    <w:rsid w:val="005807B8"/>
    <w:rsid w:val="005A26A6"/>
    <w:rsid w:val="005B6515"/>
    <w:rsid w:val="005C44B6"/>
    <w:rsid w:val="005C7A0A"/>
    <w:rsid w:val="005F613B"/>
    <w:rsid w:val="005F7050"/>
    <w:rsid w:val="006040C5"/>
    <w:rsid w:val="00641580"/>
    <w:rsid w:val="00644F8D"/>
    <w:rsid w:val="006565B2"/>
    <w:rsid w:val="00666F02"/>
    <w:rsid w:val="00682D69"/>
    <w:rsid w:val="00691138"/>
    <w:rsid w:val="006A07CF"/>
    <w:rsid w:val="006B484A"/>
    <w:rsid w:val="007336B0"/>
    <w:rsid w:val="00757989"/>
    <w:rsid w:val="00763F88"/>
    <w:rsid w:val="007728DA"/>
    <w:rsid w:val="00781E90"/>
    <w:rsid w:val="007A576F"/>
    <w:rsid w:val="007D3079"/>
    <w:rsid w:val="00817D4B"/>
    <w:rsid w:val="008236CB"/>
    <w:rsid w:val="0086643E"/>
    <w:rsid w:val="00873257"/>
    <w:rsid w:val="00873B9D"/>
    <w:rsid w:val="0087582C"/>
    <w:rsid w:val="0088160E"/>
    <w:rsid w:val="00896102"/>
    <w:rsid w:val="008C0812"/>
    <w:rsid w:val="008C5E84"/>
    <w:rsid w:val="009007E7"/>
    <w:rsid w:val="00916B3B"/>
    <w:rsid w:val="00943764"/>
    <w:rsid w:val="00960574"/>
    <w:rsid w:val="00964CD9"/>
    <w:rsid w:val="0097668C"/>
    <w:rsid w:val="0097675B"/>
    <w:rsid w:val="00982D3A"/>
    <w:rsid w:val="009A2C3C"/>
    <w:rsid w:val="009A3400"/>
    <w:rsid w:val="009C07C6"/>
    <w:rsid w:val="009C2B67"/>
    <w:rsid w:val="009D3101"/>
    <w:rsid w:val="009E0737"/>
    <w:rsid w:val="009E5A89"/>
    <w:rsid w:val="009E69E7"/>
    <w:rsid w:val="009F0D53"/>
    <w:rsid w:val="009F1446"/>
    <w:rsid w:val="009F409C"/>
    <w:rsid w:val="00A02DCE"/>
    <w:rsid w:val="00A04C83"/>
    <w:rsid w:val="00A06501"/>
    <w:rsid w:val="00A4348A"/>
    <w:rsid w:val="00A81F42"/>
    <w:rsid w:val="00A8317B"/>
    <w:rsid w:val="00A9165F"/>
    <w:rsid w:val="00A9200D"/>
    <w:rsid w:val="00A92573"/>
    <w:rsid w:val="00AD04A9"/>
    <w:rsid w:val="00AE63CC"/>
    <w:rsid w:val="00B07019"/>
    <w:rsid w:val="00B219EE"/>
    <w:rsid w:val="00B31540"/>
    <w:rsid w:val="00B41DF2"/>
    <w:rsid w:val="00B431AD"/>
    <w:rsid w:val="00B61277"/>
    <w:rsid w:val="00B951F6"/>
    <w:rsid w:val="00BA1443"/>
    <w:rsid w:val="00BC415D"/>
    <w:rsid w:val="00BD2DB9"/>
    <w:rsid w:val="00BD2E62"/>
    <w:rsid w:val="00BD5737"/>
    <w:rsid w:val="00BE3CA1"/>
    <w:rsid w:val="00BE3D4A"/>
    <w:rsid w:val="00BE4AD9"/>
    <w:rsid w:val="00C21C10"/>
    <w:rsid w:val="00C519CE"/>
    <w:rsid w:val="00C52353"/>
    <w:rsid w:val="00C83165"/>
    <w:rsid w:val="00CB07D2"/>
    <w:rsid w:val="00CC4CA2"/>
    <w:rsid w:val="00CE5C79"/>
    <w:rsid w:val="00D113F7"/>
    <w:rsid w:val="00D92520"/>
    <w:rsid w:val="00D95028"/>
    <w:rsid w:val="00DA43D5"/>
    <w:rsid w:val="00DB0DBE"/>
    <w:rsid w:val="00DB70BF"/>
    <w:rsid w:val="00DC0E9B"/>
    <w:rsid w:val="00DF2273"/>
    <w:rsid w:val="00E01D04"/>
    <w:rsid w:val="00E71338"/>
    <w:rsid w:val="00E856DF"/>
    <w:rsid w:val="00EA0F50"/>
    <w:rsid w:val="00F01A60"/>
    <w:rsid w:val="00F16556"/>
    <w:rsid w:val="00F20355"/>
    <w:rsid w:val="00F2096A"/>
    <w:rsid w:val="00F908F5"/>
    <w:rsid w:val="00FC145C"/>
    <w:rsid w:val="00FC2FD1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F7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B6F87"/>
    <w:pPr>
      <w:widowControl w:val="0"/>
      <w:autoSpaceDE w:val="0"/>
      <w:autoSpaceDN w:val="0"/>
      <w:spacing w:before="0" w:after="0"/>
    </w:pPr>
    <w:rPr>
      <w:rFonts w:eastAsia="Verdana"/>
      <w:sz w:val="20"/>
      <w:szCs w:val="20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F87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7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14</cp:revision>
  <cp:lastPrinted>2021-05-31T16:47:00Z</cp:lastPrinted>
  <dcterms:created xsi:type="dcterms:W3CDTF">2025-05-24T18:49:00Z</dcterms:created>
  <dcterms:modified xsi:type="dcterms:W3CDTF">2026-04-27T09:12:00Z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